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449E1" w14:textId="77777777" w:rsidR="00C52D46" w:rsidRDefault="005F7AB2">
      <w:p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/>
      </w:pPr>
      <w:bookmarkStart w:id="0" w:name="_Hlk52790719"/>
      <w:bookmarkEnd w:id="0"/>
      <w:r>
        <w:rPr>
          <w:rStyle w:val="Rfrenceintense"/>
          <w:sz w:val="32"/>
          <w:szCs w:val="32"/>
        </w:rPr>
        <w:t xml:space="preserve">AP1 : Structure d’un </w:t>
      </w:r>
      <w:proofErr w:type="spellStart"/>
      <w:r>
        <w:rPr>
          <w:rStyle w:val="Rfrenceintense"/>
          <w:sz w:val="32"/>
          <w:szCs w:val="32"/>
        </w:rPr>
        <w:t>reseau</w:t>
      </w:r>
      <w:proofErr w:type="spellEnd"/>
    </w:p>
    <w:p w14:paraId="4B6324AA" w14:textId="77777777" w:rsidR="00C52D46" w:rsidRDefault="00C52D46">
      <w:pPr>
        <w:spacing w:after="0"/>
      </w:pPr>
    </w:p>
    <w:p w14:paraId="35826520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  <w:color w:val="0070C0"/>
        </w:rPr>
      </w:pPr>
      <w:r w:rsidRPr="009E49BA">
        <w:rPr>
          <w:b/>
          <w:bCs/>
          <w:color w:val="0070C0"/>
        </w:rPr>
        <w:t>Donnez le nom de l'appareil qui permet de connecter votre réseau domestique au réseau mondial :</w:t>
      </w:r>
    </w:p>
    <w:p w14:paraId="666E4E85" w14:textId="77777777" w:rsidR="00C52D46" w:rsidRPr="009E49BA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  <w:color w:val="0070C0"/>
        </w:rPr>
      </w:pPr>
    </w:p>
    <w:p w14:paraId="30C7329D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  <w:color w:val="0070C0"/>
        </w:rPr>
      </w:pPr>
      <w:r w:rsidRPr="009E49BA">
        <w:rPr>
          <w:b/>
          <w:bCs/>
          <w:color w:val="0070C0"/>
        </w:rPr>
        <w:t>Donnez le nom de l'appareil qui permet de connecter votre imprimante réseau à votre ordinateur :</w:t>
      </w:r>
    </w:p>
    <w:p w14:paraId="64ED72E5" w14:textId="77777777" w:rsidR="00C52D46" w:rsidRPr="009E49BA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  <w:color w:val="0070C0"/>
        </w:rPr>
      </w:pPr>
    </w:p>
    <w:p w14:paraId="045DAE6F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  <w:color w:val="0070C0"/>
        </w:rPr>
      </w:pPr>
      <w:r w:rsidRPr="009E49BA">
        <w:rPr>
          <w:b/>
          <w:bCs/>
          <w:color w:val="0070C0"/>
        </w:rPr>
        <w:t xml:space="preserve">Donnez le </w:t>
      </w:r>
      <w:r w:rsidRPr="009E49BA">
        <w:rPr>
          <w:b/>
          <w:bCs/>
          <w:color w:val="0070C0"/>
        </w:rPr>
        <w:t>nom du connecteur utilisé pour les câbles Ethernet :</w:t>
      </w:r>
    </w:p>
    <w:p w14:paraId="18F999BD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color w:val="0070C0"/>
        </w:rPr>
      </w:pPr>
    </w:p>
    <w:p w14:paraId="3A8BB117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0" w:line="240" w:lineRule="auto"/>
        <w:rPr>
          <w:color w:val="0070C0"/>
        </w:rPr>
      </w:pPr>
    </w:p>
    <w:p w14:paraId="1C15997F" w14:textId="77777777" w:rsidR="00C52D46" w:rsidRDefault="005F7AB2">
      <w:p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before="340" w:after="0"/>
      </w:pPr>
      <w:r>
        <w:rPr>
          <w:rStyle w:val="Rfrenceintense"/>
          <w:sz w:val="32"/>
          <w:szCs w:val="32"/>
        </w:rPr>
        <w:t>AP2 : Protocole de communication</w:t>
      </w:r>
    </w:p>
    <w:p w14:paraId="03AE6453" w14:textId="77777777" w:rsidR="00C52D46" w:rsidRDefault="00C52D46">
      <w:pPr>
        <w:spacing w:after="0"/>
        <w:rPr>
          <w:b/>
          <w:bCs/>
          <w:color w:val="0070C0"/>
        </w:rPr>
      </w:pPr>
    </w:p>
    <w:p w14:paraId="544B66B2" w14:textId="77777777" w:rsidR="00C52D46" w:rsidRDefault="005F7AB2">
      <w:pPr>
        <w:shd w:val="clear" w:color="auto" w:fill="B4C7DC"/>
        <w:spacing w:after="0"/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Adresse IP publique et privée</w:t>
      </w:r>
    </w:p>
    <w:p w14:paraId="6BAF8A63" w14:textId="77777777" w:rsidR="00C52D46" w:rsidRDefault="00C52D46">
      <w:pPr>
        <w:pStyle w:val="Titre2"/>
        <w:spacing w:before="0"/>
        <w:rPr>
          <w:b/>
          <w:bCs/>
          <w:color w:val="0070C0"/>
        </w:rPr>
      </w:pPr>
    </w:p>
    <w:p w14:paraId="485CDBFE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  <w:r>
        <w:rPr>
          <w:b/>
          <w:bCs/>
          <w:color w:val="0070C0"/>
        </w:rPr>
        <w:t xml:space="preserve">Point </w:t>
      </w:r>
      <w:r w:rsidRPr="009E49BA">
        <w:rPr>
          <w:b/>
          <w:bCs/>
          <w:noProof/>
        </w:rPr>
        <w:drawing>
          <wp:inline distT="0" distB="0" distL="0" distR="0" wp14:anchorId="587FE5C4" wp14:editId="3D9E6A91">
            <wp:extent cx="346713" cy="33083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3" cy="3308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E49BA">
        <w:rPr>
          <w:b/>
          <w:bCs/>
          <w:color w:val="0070C0"/>
        </w:rPr>
        <w:t> :</w:t>
      </w:r>
    </w:p>
    <w:p w14:paraId="2D708BFF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  <w:r w:rsidRPr="009E49BA">
        <w:rPr>
          <w:b/>
          <w:bCs/>
          <w:color w:val="0070C0"/>
        </w:rPr>
        <w:t>Adresse IP et adresse MAC de l’ordinateur 1 :</w:t>
      </w:r>
    </w:p>
    <w:p w14:paraId="51B77E9E" w14:textId="77777777" w:rsidR="00C52D46" w:rsidRPr="009E49BA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</w:p>
    <w:p w14:paraId="07814A18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  <w:r w:rsidRPr="009E49BA">
        <w:rPr>
          <w:b/>
          <w:bCs/>
          <w:color w:val="0070C0"/>
        </w:rPr>
        <w:t>Adresse et temps de retour de l’ordinateur 2 :</w:t>
      </w:r>
    </w:p>
    <w:p w14:paraId="06043444" w14:textId="77777777" w:rsidR="00C52D46" w:rsidRPr="009E49BA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</w:p>
    <w:p w14:paraId="6A55DB5C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  <w:r w:rsidRPr="009E49BA">
        <w:rPr>
          <w:b/>
          <w:bCs/>
          <w:color w:val="0070C0"/>
        </w:rPr>
        <w:t xml:space="preserve">Réponse de l’adresse </w:t>
      </w:r>
      <w:r w:rsidRPr="009E49BA">
        <w:rPr>
          <w:b/>
          <w:bCs/>
          <w:color w:val="0070C0"/>
        </w:rPr>
        <w:t>192.168.0.4 et justification :</w:t>
      </w:r>
    </w:p>
    <w:p w14:paraId="7ACD3D46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  <w:color w:val="0070C0"/>
        </w:rPr>
      </w:pPr>
    </w:p>
    <w:p w14:paraId="2EB49301" w14:textId="77777777" w:rsidR="00C52D46" w:rsidRDefault="00C52D46">
      <w:pPr>
        <w:spacing w:after="0"/>
        <w:rPr>
          <w:b/>
          <w:bCs/>
          <w:color w:val="0070C0"/>
        </w:rPr>
      </w:pPr>
    </w:p>
    <w:p w14:paraId="6078487B" w14:textId="77777777" w:rsidR="00C52D46" w:rsidRDefault="005F7AB2">
      <w:pPr>
        <w:shd w:val="clear" w:color="auto" w:fill="B4C7DC"/>
        <w:spacing w:after="0"/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Le protocole DHCP vs IP statique</w:t>
      </w:r>
    </w:p>
    <w:p w14:paraId="01817C97" w14:textId="77777777" w:rsidR="00C52D46" w:rsidRDefault="00C52D46">
      <w:pPr>
        <w:pStyle w:val="Titre2"/>
        <w:spacing w:before="0"/>
        <w:rPr>
          <w:b/>
          <w:bCs/>
          <w:color w:val="0070C0"/>
        </w:rPr>
      </w:pPr>
    </w:p>
    <w:p w14:paraId="1530D52D" w14:textId="5FBDE06B" w:rsidR="00D91449" w:rsidRPr="009E49BA" w:rsidRDefault="00D91449" w:rsidP="00D91449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  <w:r w:rsidRPr="009E49BA">
        <w:rPr>
          <w:b/>
          <w:bCs/>
          <w:color w:val="0070C0"/>
        </w:rPr>
        <w:t xml:space="preserve">Point </w:t>
      </w:r>
      <w:r w:rsidRPr="009E49BA">
        <w:rPr>
          <w:b/>
          <w:bCs/>
          <w:noProof/>
        </w:rPr>
        <w:drawing>
          <wp:inline distT="0" distB="0" distL="0" distR="0" wp14:anchorId="47821E8C" wp14:editId="48B1956A">
            <wp:extent cx="331200" cy="3312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" cy="33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49BA">
        <w:rPr>
          <w:b/>
          <w:bCs/>
          <w:color w:val="0070C0"/>
        </w:rPr>
        <w:t> :</w:t>
      </w:r>
    </w:p>
    <w:p w14:paraId="00CB6C7D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  <w:r w:rsidRPr="009E49BA">
        <w:rPr>
          <w:b/>
          <w:bCs/>
          <w:color w:val="0070C0"/>
        </w:rPr>
        <w:t>Adresse IP et adresse MAC de l’ordinateur 1 :</w:t>
      </w:r>
    </w:p>
    <w:p w14:paraId="170D9A54" w14:textId="77777777" w:rsidR="00C52D46" w:rsidRPr="009E49BA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</w:p>
    <w:p w14:paraId="7FE654B7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  <w:r w:rsidRPr="009E49BA">
        <w:rPr>
          <w:b/>
          <w:bCs/>
          <w:color w:val="0070C0"/>
        </w:rPr>
        <w:t>Adresse et temps de retour de l’ordinateur 2 :</w:t>
      </w:r>
    </w:p>
    <w:p w14:paraId="424CF1C5" w14:textId="77777777" w:rsidR="00C52D46" w:rsidRPr="009E49BA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</w:p>
    <w:p w14:paraId="1CE3E969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  <w:r w:rsidRPr="009E49BA">
        <w:rPr>
          <w:b/>
          <w:bCs/>
          <w:color w:val="0070C0"/>
        </w:rPr>
        <w:t>Justification de ces attributions d’adresses :</w:t>
      </w:r>
    </w:p>
    <w:p w14:paraId="6E7E28A0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  <w:color w:val="0070C0"/>
        </w:rPr>
      </w:pPr>
    </w:p>
    <w:p w14:paraId="78E966E7" w14:textId="77777777" w:rsidR="00C52D46" w:rsidRDefault="00C52D46">
      <w:pPr>
        <w:pageBreakBefore/>
        <w:suppressAutoHyphens w:val="0"/>
        <w:rPr>
          <w:b/>
          <w:bCs/>
          <w:caps/>
          <w:color w:val="0070C0"/>
        </w:rPr>
      </w:pPr>
    </w:p>
    <w:p w14:paraId="2D1D9199" w14:textId="77777777" w:rsidR="00C52D46" w:rsidRDefault="005F7AB2">
      <w:pPr>
        <w:shd w:val="clear" w:color="auto" w:fill="B4C7DC"/>
        <w:spacing w:after="0"/>
      </w:pPr>
      <w:r>
        <w:rPr>
          <w:b/>
          <w:bCs/>
          <w:caps/>
          <w:color w:val="0070C0"/>
        </w:rPr>
        <w:t>Le MASQUE DE SOUS-RESEAU</w:t>
      </w:r>
    </w:p>
    <w:p w14:paraId="626760CA" w14:textId="77777777" w:rsidR="00C52D46" w:rsidRDefault="00C52D46">
      <w:pPr>
        <w:pStyle w:val="Titre2"/>
        <w:spacing w:before="0"/>
        <w:rPr>
          <w:b/>
          <w:bCs/>
          <w:color w:val="0070C0"/>
        </w:rPr>
      </w:pPr>
    </w:p>
    <w:p w14:paraId="32F906CA" w14:textId="5560FD5E" w:rsidR="00C52D46" w:rsidRPr="009E49BA" w:rsidRDefault="00C811AF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113"/>
        <w:rPr>
          <w:b/>
          <w:bCs/>
        </w:rPr>
      </w:pPr>
      <w:r w:rsidRPr="009E49BA">
        <w:rPr>
          <w:b/>
          <w:bCs/>
          <w:noProof/>
        </w:rPr>
        <w:drawing>
          <wp:inline distT="0" distB="0" distL="0" distR="0" wp14:anchorId="0A048BA4" wp14:editId="248341AF">
            <wp:extent cx="353813" cy="331200"/>
            <wp:effectExtent l="0" t="0" r="825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3" cy="33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49BA" w:rsidRPr="009E49BA">
        <w:rPr>
          <w:b/>
          <w:bCs/>
          <w:color w:val="0070C0"/>
        </w:rPr>
        <w:t xml:space="preserve"> : </w:t>
      </w:r>
      <w:r w:rsidR="005F7AB2" w:rsidRPr="009E49BA">
        <w:rPr>
          <w:b/>
          <w:bCs/>
          <w:color w:val="0070C0"/>
        </w:rPr>
        <w:t>Complétez les cases avec OUI si la communication est possible et NON si elle ne l’est pas.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C52D46" w14:paraId="65B9D23D" w14:textId="77777777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65252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0CC96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192.168.0.10</w:t>
            </w:r>
          </w:p>
          <w:p w14:paraId="31856432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19380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192.168.0.156</w:t>
            </w:r>
          </w:p>
          <w:p w14:paraId="6B647E53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255.255.255.128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F146A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192.168.0.89</w:t>
            </w:r>
          </w:p>
          <w:p w14:paraId="39CEED77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8C898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192.168.0.129</w:t>
            </w:r>
          </w:p>
          <w:p w14:paraId="7EB44B4D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255.255.255.128</w:t>
            </w:r>
          </w:p>
        </w:tc>
      </w:tr>
      <w:tr w:rsidR="00C52D46" w14:paraId="3EBE1DE4" w14:textId="77777777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36560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192.168.0.10</w:t>
            </w:r>
          </w:p>
          <w:p w14:paraId="7714C6F9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255.255.255.0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3A03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8732A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6BF4A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55A19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</w:tr>
      <w:tr w:rsidR="00C52D46" w14:paraId="42DE2FFB" w14:textId="77777777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D7F22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192.168.0.156</w:t>
            </w:r>
          </w:p>
          <w:p w14:paraId="355303E2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255.255.255.128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8C859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AD09A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18EB9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CFC76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</w:tr>
      <w:tr w:rsidR="00C52D46" w14:paraId="6B6D3B49" w14:textId="77777777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3866D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192.168.0.89</w:t>
            </w:r>
          </w:p>
          <w:p w14:paraId="13A8E010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255.255.255.0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87ED5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693FB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805E2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6991F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</w:tr>
      <w:tr w:rsidR="00C52D46" w14:paraId="40E3F1D2" w14:textId="77777777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857A1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192.168.0.129</w:t>
            </w:r>
          </w:p>
          <w:p w14:paraId="01969BED" w14:textId="77777777" w:rsidR="00C52D46" w:rsidRDefault="005F7AB2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255.255.255.128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87DCF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F3635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F6396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C48DB" w14:textId="77777777" w:rsidR="00C52D46" w:rsidRDefault="00C52D46">
            <w:pPr>
              <w:pStyle w:val="TableContents"/>
              <w:jc w:val="center"/>
              <w:rPr>
                <w:color w:val="4472C4"/>
              </w:rPr>
            </w:pPr>
          </w:p>
        </w:tc>
      </w:tr>
    </w:tbl>
    <w:p w14:paraId="03C0CD4D" w14:textId="77777777" w:rsidR="00C52D46" w:rsidRDefault="00C52D46">
      <w:pPr>
        <w:spacing w:after="0"/>
        <w:rPr>
          <w:b/>
          <w:bCs/>
          <w:color w:val="0070C0"/>
        </w:rPr>
      </w:pPr>
    </w:p>
    <w:p w14:paraId="1690A571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  <w:r>
        <w:rPr>
          <w:color w:val="0070C0"/>
        </w:rPr>
        <w:t xml:space="preserve"> </w:t>
      </w:r>
      <w:r w:rsidRPr="009E49BA">
        <w:rPr>
          <w:b/>
          <w:bCs/>
          <w:color w:val="0070C0"/>
        </w:rPr>
        <w:t>Justifiez les impossibilités de communication</w:t>
      </w:r>
    </w:p>
    <w:p w14:paraId="4627A8CE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</w:pPr>
    </w:p>
    <w:p w14:paraId="7A83CEFC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</w:pPr>
    </w:p>
    <w:p w14:paraId="2DA885D2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170"/>
        <w:rPr>
          <w:color w:val="0070C0"/>
        </w:rPr>
      </w:pPr>
    </w:p>
    <w:p w14:paraId="35228EE6" w14:textId="77777777" w:rsidR="00C52D46" w:rsidRDefault="00C52D46">
      <w:pPr>
        <w:spacing w:after="0"/>
      </w:pPr>
    </w:p>
    <w:p w14:paraId="09D0DD95" w14:textId="77777777" w:rsidR="00C52D46" w:rsidRDefault="005F7AB2">
      <w:pPr>
        <w:shd w:val="clear" w:color="auto" w:fill="B4C7DC"/>
        <w:spacing w:after="0"/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CONCLUSION</w:t>
      </w:r>
    </w:p>
    <w:p w14:paraId="2CD1504E" w14:textId="77777777" w:rsidR="00C52D46" w:rsidRDefault="00C52D46">
      <w:pPr>
        <w:pStyle w:val="Titre2"/>
        <w:spacing w:before="0"/>
        <w:rPr>
          <w:b/>
          <w:bCs/>
          <w:color w:val="0070C0"/>
        </w:rPr>
      </w:pPr>
    </w:p>
    <w:p w14:paraId="75029C7F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0"/>
        <w:rPr>
          <w:b/>
          <w:bCs/>
          <w:color w:val="0070C0"/>
        </w:rPr>
      </w:pPr>
      <w:r w:rsidRPr="009E49BA">
        <w:rPr>
          <w:b/>
          <w:bCs/>
          <w:color w:val="0070C0"/>
        </w:rPr>
        <w:t xml:space="preserve">Résumez ce que doit être la configuration d'un périphérique qui est connecté au </w:t>
      </w:r>
      <w:r w:rsidRPr="009E49BA">
        <w:rPr>
          <w:b/>
          <w:bCs/>
          <w:color w:val="0070C0"/>
        </w:rPr>
        <w:t>réseau Internet.</w:t>
      </w:r>
    </w:p>
    <w:p w14:paraId="003A9E04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170"/>
        <w:rPr>
          <w:color w:val="0070C0"/>
        </w:rPr>
      </w:pPr>
    </w:p>
    <w:p w14:paraId="63CCA5E4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170"/>
        <w:rPr>
          <w:color w:val="0070C0"/>
        </w:rPr>
      </w:pPr>
    </w:p>
    <w:p w14:paraId="3D04FCA3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170"/>
        <w:rPr>
          <w:color w:val="0070C0"/>
        </w:rPr>
      </w:pPr>
    </w:p>
    <w:p w14:paraId="035CD528" w14:textId="77777777" w:rsidR="00C52D46" w:rsidRDefault="005F7AB2">
      <w:p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before="340" w:after="0"/>
      </w:pPr>
      <w:r>
        <w:rPr>
          <w:rStyle w:val="Rfrenceintense"/>
          <w:sz w:val="32"/>
          <w:szCs w:val="32"/>
        </w:rPr>
        <w:t>AP3 : Communication entre réseaux</w:t>
      </w:r>
    </w:p>
    <w:p w14:paraId="1B6A0E24" w14:textId="77777777" w:rsidR="00C52D46" w:rsidRDefault="00C52D46">
      <w:pPr>
        <w:spacing w:after="0"/>
        <w:rPr>
          <w:b/>
          <w:bCs/>
          <w:color w:val="0070C0"/>
        </w:rPr>
      </w:pPr>
    </w:p>
    <w:p w14:paraId="4EAD2DCE" w14:textId="77777777" w:rsidR="00C52D46" w:rsidRDefault="005F7AB2">
      <w:pPr>
        <w:shd w:val="clear" w:color="auto" w:fill="B4C7DC"/>
        <w:spacing w:after="0"/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PASSERELLE</w:t>
      </w:r>
    </w:p>
    <w:p w14:paraId="64C3108D" w14:textId="77777777" w:rsidR="00C52D46" w:rsidRDefault="00C52D46">
      <w:pPr>
        <w:pStyle w:val="Titre2"/>
        <w:spacing w:before="0"/>
        <w:rPr>
          <w:b/>
          <w:bCs/>
          <w:color w:val="0070C0"/>
        </w:rPr>
      </w:pPr>
    </w:p>
    <w:p w14:paraId="2A5ECD76" w14:textId="0CD4F449" w:rsidR="00C52D46" w:rsidRDefault="009E49BA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</w:pPr>
      <w:r>
        <w:rPr>
          <w:noProof/>
        </w:rPr>
        <w:drawing>
          <wp:inline distT="0" distB="0" distL="0" distR="0" wp14:anchorId="74F11DB9" wp14:editId="610E4495">
            <wp:extent cx="331200" cy="331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" cy="33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70C0"/>
        </w:rPr>
        <w:t> :</w:t>
      </w:r>
      <w:r>
        <w:rPr>
          <w:b/>
          <w:bCs/>
          <w:color w:val="0070C0"/>
        </w:rPr>
        <w:t xml:space="preserve"> </w:t>
      </w:r>
      <w:r w:rsidR="005F7AB2">
        <w:rPr>
          <w:color w:val="0070C0"/>
        </w:rPr>
        <w:t xml:space="preserve">  </w:t>
      </w:r>
      <w:r w:rsidR="005F7AB2">
        <w:rPr>
          <w:rStyle w:val="Rfrenceintense"/>
          <w:color w:val="0070C0"/>
        </w:rPr>
        <w:t>succession d'adresses IP rencontrées par LA commande ping 192.168.1.10 depuis l’ordinateur 1.</w:t>
      </w:r>
    </w:p>
    <w:p w14:paraId="11FCF259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</w:pPr>
    </w:p>
    <w:p w14:paraId="2FEA08F0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</w:pPr>
    </w:p>
    <w:p w14:paraId="4065B967" w14:textId="77777777" w:rsidR="00C52D46" w:rsidRDefault="00C52D46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</w:pPr>
    </w:p>
    <w:p w14:paraId="19867292" w14:textId="77777777" w:rsidR="00C52D46" w:rsidRDefault="005F7AB2">
      <w:pPr>
        <w:shd w:val="clear" w:color="auto" w:fill="B4C7DC"/>
        <w:spacing w:after="0"/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SERVEUR DNS</w:t>
      </w:r>
    </w:p>
    <w:p w14:paraId="55E60FD2" w14:textId="77777777" w:rsidR="00C52D46" w:rsidRDefault="00C52D46">
      <w:pPr>
        <w:pStyle w:val="Titre2"/>
        <w:spacing w:before="0"/>
        <w:rPr>
          <w:b/>
          <w:bCs/>
          <w:color w:val="0070C0"/>
        </w:rPr>
      </w:pPr>
    </w:p>
    <w:p w14:paraId="75F9E1BF" w14:textId="77777777" w:rsidR="00C52D46" w:rsidRPr="009E49BA" w:rsidRDefault="005F7AB2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b/>
          <w:bCs/>
        </w:rPr>
      </w:pPr>
      <w:r w:rsidRPr="009E49BA">
        <w:rPr>
          <w:b/>
          <w:bCs/>
          <w:color w:val="0070C0"/>
        </w:rPr>
        <w:t xml:space="preserve">ADRESSE IP DU SITE </w:t>
      </w:r>
      <w:hyperlink r:id="rId10" w:history="1">
        <w:r w:rsidRPr="009E49BA">
          <w:rPr>
            <w:b/>
            <w:bCs/>
          </w:rPr>
          <w:t>WWW.ONISEP.FR</w:t>
        </w:r>
      </w:hyperlink>
      <w:r w:rsidRPr="009E49BA">
        <w:rPr>
          <w:b/>
          <w:bCs/>
          <w:color w:val="0070C0"/>
        </w:rPr>
        <w:t> </w:t>
      </w:r>
      <w:r w:rsidRPr="009E49BA">
        <w:rPr>
          <w:rStyle w:val="Rfrenceintense"/>
          <w:b w:val="0"/>
          <w:bCs w:val="0"/>
          <w:color w:val="0070C0"/>
        </w:rPr>
        <w:t>:</w:t>
      </w:r>
    </w:p>
    <w:sectPr w:rsidR="00C52D46" w:rsidRPr="009E49BA" w:rsidSect="00364471">
      <w:footerReference w:type="default" r:id="rId11"/>
      <w:headerReference w:type="first" r:id="rId12"/>
      <w:footerReference w:type="first" r:id="rId13"/>
      <w:pgSz w:w="11906" w:h="16838"/>
      <w:pgMar w:top="426" w:right="850" w:bottom="623" w:left="850" w:header="567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7F7F2" w14:textId="77777777" w:rsidR="005F7AB2" w:rsidRDefault="005F7AB2">
      <w:pPr>
        <w:spacing w:after="0" w:line="240" w:lineRule="auto"/>
      </w:pPr>
      <w:r>
        <w:separator/>
      </w:r>
    </w:p>
  </w:endnote>
  <w:endnote w:type="continuationSeparator" w:id="0">
    <w:p w14:paraId="629C86A9" w14:textId="77777777" w:rsidR="005F7AB2" w:rsidRDefault="005F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swiss"/>
    <w:pitch w:val="variable"/>
  </w:font>
  <w:font w:name="0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738A2" w14:textId="77777777" w:rsidR="00AD7D53" w:rsidRDefault="005F7AB2">
    <w:pPr>
      <w:pStyle w:val="Pieddepage"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right"/>
    </w:pPr>
    <w:r>
      <w:rPr>
        <w:i/>
        <w:iCs/>
      </w:rPr>
      <w:t xml:space="preserve">Page </w:t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</w:rPr>
      <w:t>8</w:t>
    </w:r>
    <w:r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72A9F" w14:textId="2D3FF58C" w:rsidR="00364471" w:rsidRDefault="00364471" w:rsidP="00364471">
    <w:pPr>
      <w:pStyle w:val="Pieddepage"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right"/>
    </w:pPr>
    <w:r>
      <w:rPr>
        <w:i/>
        <w:iCs/>
      </w:rPr>
      <w:t xml:space="preserve">Page </w:t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A86AE" w14:textId="77777777" w:rsidR="005F7AB2" w:rsidRDefault="005F7A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8036AE" w14:textId="77777777" w:rsidR="005F7AB2" w:rsidRDefault="005F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0" w:type="dxa"/>
      <w:tblInd w:w="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20"/>
      <w:gridCol w:w="6300"/>
      <w:gridCol w:w="1980"/>
    </w:tblGrid>
    <w:tr w:rsidR="00AD7D53" w14:paraId="7D860C41" w14:textId="77777777">
      <w:tblPrEx>
        <w:tblCellMar>
          <w:top w:w="0" w:type="dxa"/>
          <w:bottom w:w="0" w:type="dxa"/>
        </w:tblCellMar>
      </w:tblPrEx>
      <w:tc>
        <w:tcPr>
          <w:tcW w:w="192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5FEF219" w14:textId="77777777" w:rsidR="00AD7D53" w:rsidRDefault="005F7AB2">
          <w:pPr>
            <w:pStyle w:val="TableContents"/>
            <w:spacing w:after="0"/>
            <w:jc w:val="center"/>
            <w:rPr>
              <w:b/>
              <w:bCs/>
              <w:sz w:val="52"/>
              <w:szCs w:val="52"/>
            </w:rPr>
          </w:pPr>
          <w:r>
            <w:rPr>
              <w:b/>
              <w:bCs/>
              <w:sz w:val="52"/>
              <w:szCs w:val="52"/>
            </w:rPr>
            <w:t>2SNT</w:t>
          </w:r>
        </w:p>
      </w:tc>
      <w:tc>
        <w:tcPr>
          <w:tcW w:w="63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09A8998" w14:textId="77777777" w:rsidR="00AD7D53" w:rsidRDefault="005F7AB2">
          <w:pPr>
            <w:pStyle w:val="En-tte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INTERNET</w:t>
          </w:r>
        </w:p>
      </w:tc>
      <w:tc>
        <w:tcPr>
          <w:tcW w:w="198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39D3DE6" w14:textId="77777777" w:rsidR="00AD7D53" w:rsidRDefault="005F7AB2">
          <w:pPr>
            <w:pStyle w:val="Standard"/>
            <w:spacing w:after="0" w:line="240" w:lineRule="auto"/>
            <w:jc w:val="center"/>
          </w:pPr>
          <w:r>
            <w:rPr>
              <w:b/>
              <w:bCs/>
            </w:rPr>
            <w:t>Activités Pratiques</w:t>
          </w:r>
        </w:p>
        <w:p w14:paraId="125C6471" w14:textId="77777777" w:rsidR="00AD7D53" w:rsidRDefault="005F7AB2">
          <w:pPr>
            <w:pStyle w:val="Standard"/>
            <w:spacing w:after="0" w:line="240" w:lineRule="auto"/>
            <w:jc w:val="center"/>
          </w:pPr>
          <w:r>
            <w:rPr>
              <w:b/>
              <w:bCs/>
            </w:rPr>
            <w:t>DR</w:t>
          </w:r>
        </w:p>
      </w:tc>
    </w:tr>
    <w:tr w:rsidR="00AD7D53" w14:paraId="3F76DCEC" w14:textId="77777777">
      <w:tblPrEx>
        <w:tblCellMar>
          <w:top w:w="0" w:type="dxa"/>
          <w:bottom w:w="0" w:type="dxa"/>
        </w:tblCellMar>
      </w:tblPrEx>
      <w:tc>
        <w:tcPr>
          <w:tcW w:w="192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A910537" w14:textId="77777777" w:rsidR="00AD7D53" w:rsidRDefault="005F7AB2">
          <w:pPr>
            <w:suppressAutoHyphens w:val="0"/>
          </w:pPr>
        </w:p>
      </w:tc>
      <w:tc>
        <w:tcPr>
          <w:tcW w:w="6300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881BC29" w14:textId="77777777" w:rsidR="00AD7D53" w:rsidRDefault="005F7AB2">
          <w:pPr>
            <w:pStyle w:val="En-tte"/>
          </w:pPr>
          <w:r>
            <w:t xml:space="preserve">Nom : </w:t>
          </w:r>
          <w:r>
            <w:t xml:space="preserve">                   Prénom :                       Classe :            Date :</w:t>
          </w:r>
        </w:p>
      </w:tc>
      <w:tc>
        <w:tcPr>
          <w:tcW w:w="19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41C5F0A" w14:textId="77777777" w:rsidR="00AD7D53" w:rsidRDefault="005F7AB2">
          <w:pPr>
            <w:suppressAutoHyphens w:val="0"/>
          </w:pPr>
        </w:p>
      </w:tc>
    </w:tr>
  </w:tbl>
  <w:p w14:paraId="4E061EDA" w14:textId="77777777" w:rsidR="00AD7D53" w:rsidRDefault="005F7A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83891"/>
    <w:multiLevelType w:val="multilevel"/>
    <w:tmpl w:val="B6824C7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2D46"/>
    <w:rsid w:val="00364471"/>
    <w:rsid w:val="005F7AB2"/>
    <w:rsid w:val="009E49BA"/>
    <w:rsid w:val="00C52D46"/>
    <w:rsid w:val="00C811AF"/>
    <w:rsid w:val="00D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7E77"/>
  <w15:docId w15:val="{A7686680-2549-47E6-9A4C-18CFC419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itre3">
    <w:name w:val="heading 3"/>
    <w:basedOn w:val="Normal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Citationintense">
    <w:name w:val="Intense Quote"/>
    <w:basedOn w:val="Normal"/>
    <w:next w:val="Normal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LO-Normal">
    <w:name w:val="LO-Normal"/>
    <w:pPr>
      <w:suppressAutoHyphens/>
      <w:spacing w:line="251" w:lineRule="auto"/>
    </w:pPr>
    <w:rPr>
      <w:rFonts w:ascii="Liberation Serif" w:eastAsia="0" w:hAnsi="Liberation Serif" w:cs="Liberation Serif"/>
      <w:kern w:val="3"/>
      <w:sz w:val="24"/>
      <w:szCs w:val="24"/>
      <w:lang w:eastAsia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itationintenseCar">
    <w:name w:val="Citation intense Car"/>
    <w:basedOn w:val="Policepardfaut"/>
    <w:rPr>
      <w:i/>
      <w:iCs/>
      <w:color w:val="4472C4"/>
    </w:rPr>
  </w:style>
  <w:style w:type="character" w:styleId="Rfrenceintense">
    <w:name w:val="Intense Reference"/>
    <w:basedOn w:val="Policepardfaut"/>
    <w:rPr>
      <w:b/>
      <w:bCs/>
      <w:smallCaps/>
      <w:color w:val="4472C4"/>
      <w:spacing w:val="5"/>
    </w:rPr>
  </w:style>
  <w:style w:type="character" w:customStyle="1" w:styleId="ff4a">
    <w:name w:val="ff4a"/>
    <w:basedOn w:val="Policepardfaut"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</w:style>
  <w:style w:type="character" w:styleId="lev">
    <w:name w:val="Strong"/>
    <w:basedOn w:val="Policepardfaut"/>
    <w:rPr>
      <w:b/>
      <w:bCs/>
    </w:rPr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fs10">
    <w:name w:val="fs10"/>
    <w:basedOn w:val="Policepardfaut"/>
  </w:style>
  <w:style w:type="character" w:customStyle="1" w:styleId="ff49">
    <w:name w:val="ff49"/>
    <w:basedOn w:val="Policepardfaut"/>
  </w:style>
  <w:style w:type="character" w:customStyle="1" w:styleId="ws19e">
    <w:name w:val="ws19e"/>
    <w:basedOn w:val="Policepardfaut"/>
  </w:style>
  <w:style w:type="character" w:customStyle="1" w:styleId="ff12">
    <w:name w:val="ff12"/>
    <w:basedOn w:val="Policepardfaut"/>
  </w:style>
  <w:style w:type="character" w:customStyle="1" w:styleId="ls0">
    <w:name w:val="ls0"/>
    <w:basedOn w:val="Policepardfaut"/>
  </w:style>
  <w:style w:type="character" w:customStyle="1" w:styleId="ff16">
    <w:name w:val="ff16"/>
    <w:basedOn w:val="Policepardfau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Textedelespacerserv">
    <w:name w:val="Placeholder Text"/>
    <w:basedOn w:val="Policepardfaut"/>
    <w:uiPriority w:val="99"/>
    <w:semiHidden/>
    <w:rsid w:val="00C811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NISEP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dc:description/>
  <cp:lastModifiedBy>cedric lelievre</cp:lastModifiedBy>
  <cp:revision>5</cp:revision>
  <dcterms:created xsi:type="dcterms:W3CDTF">2020-10-05T09:37:00Z</dcterms:created>
  <dcterms:modified xsi:type="dcterms:W3CDTF">2020-10-05T09:50:00Z</dcterms:modified>
</cp:coreProperties>
</file>