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C75E" w14:textId="77777777" w:rsidR="000000B4" w:rsidRDefault="000000B4" w:rsidP="000000B4">
      <w:pPr>
        <w:spacing w:before="120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Etude de cas – </w:t>
      </w:r>
      <w:proofErr w:type="spellStart"/>
      <w:r w:rsidRPr="00684482">
        <w:rPr>
          <w:b/>
          <w:i/>
          <w:color w:val="4F81BD" w:themeColor="accent1"/>
          <w:sz w:val="28"/>
          <w:szCs w:val="28"/>
        </w:rPr>
        <w:t>BodyBoomer</w:t>
      </w:r>
      <w:r>
        <w:rPr>
          <w:b/>
          <w:i/>
          <w:color w:val="4F81BD" w:themeColor="accent1"/>
          <w:sz w:val="28"/>
          <w:szCs w:val="28"/>
        </w:rPr>
        <w:t>s</w:t>
      </w:r>
      <w:proofErr w:type="spellEnd"/>
      <w:r>
        <w:rPr>
          <w:b/>
          <w:i/>
          <w:color w:val="4F81BD" w:themeColor="accent1"/>
          <w:sz w:val="28"/>
          <w:szCs w:val="28"/>
        </w:rPr>
        <w:t>®</w:t>
      </w:r>
    </w:p>
    <w:p w14:paraId="62C11EF6" w14:textId="25021654" w:rsidR="000000B4" w:rsidRDefault="000000B4" w:rsidP="000000B4">
      <w:pPr>
        <w:spacing w:line="240" w:lineRule="auto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>Etude Statique du modèle Body cheval AHS (</w:t>
      </w:r>
      <w:proofErr w:type="spellStart"/>
      <w:r>
        <w:rPr>
          <w:b/>
          <w:i/>
          <w:color w:val="4F81BD" w:themeColor="accent1"/>
          <w:sz w:val="28"/>
          <w:szCs w:val="28"/>
        </w:rPr>
        <w:t>Méca</w:t>
      </w:r>
      <w:proofErr w:type="spellEnd"/>
      <w:r>
        <w:rPr>
          <w:b/>
          <w:i/>
          <w:color w:val="4F81BD" w:themeColor="accent1"/>
          <w:sz w:val="28"/>
          <w:szCs w:val="28"/>
        </w:rPr>
        <w:t xml:space="preserve"> 3D)</w:t>
      </w:r>
    </w:p>
    <w:p w14:paraId="5C1F53FA" w14:textId="77777777" w:rsidR="00236667" w:rsidRPr="003F65F0" w:rsidRDefault="00236667" w:rsidP="000000B4">
      <w:pPr>
        <w:spacing w:line="240" w:lineRule="auto"/>
        <w:jc w:val="center"/>
        <w:rPr>
          <w:b/>
          <w:i/>
          <w:color w:val="4F81BD" w:themeColor="accent1"/>
          <w:sz w:val="28"/>
          <w:szCs w:val="28"/>
        </w:rPr>
      </w:pPr>
    </w:p>
    <w:p w14:paraId="6FACA60E" w14:textId="77777777" w:rsidR="00295CA7" w:rsidRPr="00684482" w:rsidRDefault="00295CA7" w:rsidP="00295CA7">
      <w:pPr>
        <w:pStyle w:val="Style1"/>
      </w:pPr>
      <w:r>
        <w:t>Effort de l’utilisateur</w:t>
      </w:r>
      <w:r w:rsidRPr="00684482">
        <w:t> :</w:t>
      </w:r>
    </w:p>
    <w:p w14:paraId="4D6B517C" w14:textId="77777777" w:rsidR="00295CA7" w:rsidRDefault="00295CA7" w:rsidP="0048241B"/>
    <w:p w14:paraId="2921D931" w14:textId="77777777" w:rsidR="001D1D95" w:rsidRDefault="001D1D95" w:rsidP="0048241B">
      <w:r>
        <w:t>Donner la courbe d’effort de l’utilisateur :</w:t>
      </w:r>
    </w:p>
    <w:p w14:paraId="1295E9CC" w14:textId="6C3C7C3B" w:rsidR="001D1D95" w:rsidRDefault="003131D6" w:rsidP="004824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42CF6" wp14:editId="4A02E5F3">
                <wp:simplePos x="0" y="0"/>
                <wp:positionH relativeFrom="column">
                  <wp:posOffset>43815</wp:posOffset>
                </wp:positionH>
                <wp:positionV relativeFrom="paragraph">
                  <wp:posOffset>113665</wp:posOffset>
                </wp:positionV>
                <wp:extent cx="4006215" cy="3014980"/>
                <wp:effectExtent l="11430" t="12065" r="20955" b="2095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301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34CF51" w14:textId="77777777" w:rsidR="00295CA7" w:rsidRDefault="00295CA7" w:rsidP="001D1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2CF6" id="Rectangle 16" o:spid="_x0000_s1026" style="position:absolute;margin-left:3.45pt;margin-top:8.95pt;width:315.45pt;height:23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">
                <v:shadow on="t"/>
                <v:textbox inset="1mm,1mm,1mm,1mm">
                  <w:txbxContent>
                    <w:p w14:paraId="6B34CF51" w14:textId="77777777" w:rsidR="00295CA7" w:rsidRDefault="00295CA7" w:rsidP="001D1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36E50B" w14:textId="77777777" w:rsidR="001D1D95" w:rsidRDefault="001D1D95" w:rsidP="001D1D95">
      <w:pPr>
        <w:ind w:left="6804"/>
        <w:jc w:val="both"/>
      </w:pPr>
      <w:r>
        <w:t>Quel est la valeur de l’effort maxi :</w:t>
      </w:r>
    </w:p>
    <w:p w14:paraId="00FD97BD" w14:textId="77777777" w:rsidR="001D1D95" w:rsidRDefault="001D1D95" w:rsidP="001D1D95">
      <w:pPr>
        <w:ind w:left="6804"/>
        <w:jc w:val="both"/>
      </w:pPr>
    </w:p>
    <w:p w14:paraId="1BB2DEBE" w14:textId="77777777" w:rsidR="001D1D95" w:rsidRDefault="001D1D95" w:rsidP="001D1D95">
      <w:pPr>
        <w:ind w:left="6804"/>
        <w:jc w:val="both"/>
      </w:pPr>
    </w:p>
    <w:p w14:paraId="3817D187" w14:textId="77777777" w:rsidR="001D1D95" w:rsidRDefault="001D1D95" w:rsidP="001D1D95">
      <w:pPr>
        <w:ind w:left="6804"/>
        <w:jc w:val="both"/>
      </w:pPr>
    </w:p>
    <w:p w14:paraId="04CDF75C" w14:textId="77777777" w:rsidR="001D1D95" w:rsidRDefault="001D1D95" w:rsidP="001D1D95">
      <w:pPr>
        <w:ind w:left="6804"/>
        <w:jc w:val="both"/>
      </w:pPr>
      <w:r>
        <w:t>Quel est la valeur de l’effort pour la position au repos :</w:t>
      </w:r>
    </w:p>
    <w:p w14:paraId="6C972EFB" w14:textId="77777777" w:rsidR="001D1D95" w:rsidRDefault="001D1D95" w:rsidP="001D1D95">
      <w:pPr>
        <w:ind w:left="6804"/>
        <w:jc w:val="both"/>
      </w:pPr>
    </w:p>
    <w:p w14:paraId="7EF2339D" w14:textId="77777777" w:rsidR="001D1D95" w:rsidRDefault="001D1D95" w:rsidP="001D1D95">
      <w:pPr>
        <w:ind w:left="6804"/>
        <w:jc w:val="both"/>
      </w:pPr>
    </w:p>
    <w:p w14:paraId="2CB3058C" w14:textId="77777777" w:rsidR="001D1D95" w:rsidRDefault="001D1D95" w:rsidP="001D1D95">
      <w:pPr>
        <w:ind w:left="6804"/>
        <w:jc w:val="both"/>
      </w:pPr>
    </w:p>
    <w:p w14:paraId="6AE89AE8" w14:textId="77777777" w:rsidR="001D1D95" w:rsidRDefault="001D1D95" w:rsidP="001D1D95">
      <w:pPr>
        <w:ind w:left="6804"/>
        <w:jc w:val="both"/>
      </w:pPr>
      <w:r>
        <w:t>Comparer cette valeur avec la valeur trouvée lors de l’étude graphique</w:t>
      </w:r>
    </w:p>
    <w:p w14:paraId="788BA852" w14:textId="77777777" w:rsidR="001D1D95" w:rsidRDefault="001D1D95" w:rsidP="0048241B"/>
    <w:p w14:paraId="20C53D50" w14:textId="77777777" w:rsidR="001D1D95" w:rsidRDefault="001D1D95" w:rsidP="0048241B"/>
    <w:p w14:paraId="49CDF2B7" w14:textId="77777777" w:rsidR="001D1D95" w:rsidRDefault="001D1D95" w:rsidP="0048241B"/>
    <w:p w14:paraId="7CE52959" w14:textId="77777777" w:rsidR="00295CA7" w:rsidRPr="00684482" w:rsidRDefault="00295CA7" w:rsidP="00295CA7">
      <w:pPr>
        <w:pStyle w:val="Style1"/>
      </w:pPr>
      <w:r w:rsidRPr="00684482">
        <w:t>On isole le siège 2 + l’utilisateur :</w:t>
      </w:r>
    </w:p>
    <w:p w14:paraId="7E70377C" w14:textId="77777777" w:rsidR="00295CA7" w:rsidRDefault="00295CA7" w:rsidP="0048241B"/>
    <w:p w14:paraId="320D8F80" w14:textId="77777777" w:rsidR="001D1D95" w:rsidRDefault="001D1D95" w:rsidP="0048241B">
      <w:r>
        <w:t>En utilisant la fonction Isolement d’un solide (Clic droit sur résultats), isoler le siège 2 :</w:t>
      </w:r>
    </w:p>
    <w:p w14:paraId="4D46FA4A" w14:textId="77777777" w:rsidR="001D1D95" w:rsidRDefault="001D1D95" w:rsidP="0048241B"/>
    <w:p w14:paraId="36FCCC17" w14:textId="77777777" w:rsidR="001D1D95" w:rsidRDefault="00295CA7" w:rsidP="0048241B">
      <w:r>
        <w:t>Faire une impression d’écran bien recadré avec la fenêtre d’isolement (torseur visible) ainsi que le siège isolé avec les vecteurs visibles en position zéro.</w:t>
      </w:r>
    </w:p>
    <w:p w14:paraId="1B2E54B7" w14:textId="6A9403A6" w:rsidR="001D1D95" w:rsidRDefault="003131D6" w:rsidP="004824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2DB9A7" wp14:editId="3239B2FB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177800</wp:posOffset>
                </wp:positionV>
                <wp:extent cx="1699260" cy="2613660"/>
                <wp:effectExtent l="8890" t="13335" r="25400" b="2095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397EBBA" w14:textId="77777777" w:rsidR="00295CA7" w:rsidRDefault="00295CA7">
                            <w:r>
                              <w:t>Donner la norme des 3 vecteurs (position 0)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B9A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354.25pt;margin-top:14pt;width:133.8pt;height:20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">
                <v:shadow on="t"/>
                <v:textbox>
                  <w:txbxContent>
                    <w:p w14:paraId="4397EBBA" w14:textId="77777777" w:rsidR="00295CA7" w:rsidRDefault="00295CA7">
                      <w:r>
                        <w:t>Donner la norme des 3 vecteurs (position 0)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7FECF" wp14:editId="701040C8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4183380" cy="2613660"/>
                <wp:effectExtent l="11430" t="13335" r="24765" b="2095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C0015E" w14:textId="77777777" w:rsidR="00295CA7" w:rsidRDefault="00295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FECF" id="Text Box 18" o:spid="_x0000_s1028" type="#_x0000_t202" style="position:absolute;margin-left:3.45pt;margin-top:14pt;width:329.4pt;height:20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">
                <v:shadow on="t"/>
                <v:textbox>
                  <w:txbxContent>
                    <w:p w14:paraId="11C0015E" w14:textId="77777777" w:rsidR="00295CA7" w:rsidRDefault="00295CA7"/>
                  </w:txbxContent>
                </v:textbox>
              </v:shape>
            </w:pict>
          </mc:Fallback>
        </mc:AlternateContent>
      </w:r>
    </w:p>
    <w:p w14:paraId="5B74B976" w14:textId="77777777" w:rsidR="00295CA7" w:rsidRDefault="00295CA7" w:rsidP="0048241B"/>
    <w:p w14:paraId="27FBBA90" w14:textId="77777777" w:rsidR="00295CA7" w:rsidRDefault="00295CA7" w:rsidP="0048241B"/>
    <w:p w14:paraId="7F30DFDB" w14:textId="77777777" w:rsidR="00295CA7" w:rsidRDefault="00295CA7" w:rsidP="0048241B"/>
    <w:p w14:paraId="1108C195" w14:textId="77777777" w:rsidR="00295CA7" w:rsidRDefault="00295CA7" w:rsidP="0048241B"/>
    <w:p w14:paraId="17F72FB2" w14:textId="77777777" w:rsidR="00295CA7" w:rsidRDefault="00295CA7" w:rsidP="0048241B"/>
    <w:p w14:paraId="00ED8CD8" w14:textId="77777777" w:rsidR="00295CA7" w:rsidRDefault="00295CA7" w:rsidP="0048241B"/>
    <w:p w14:paraId="3440F164" w14:textId="77777777" w:rsidR="00295CA7" w:rsidRDefault="00295CA7" w:rsidP="0048241B"/>
    <w:p w14:paraId="3A7968A4" w14:textId="77777777" w:rsidR="00295CA7" w:rsidRDefault="00295CA7" w:rsidP="0048241B"/>
    <w:p w14:paraId="5EB01C5A" w14:textId="77777777" w:rsidR="00295CA7" w:rsidRDefault="00295CA7" w:rsidP="0048241B"/>
    <w:p w14:paraId="253C96D8" w14:textId="77777777" w:rsidR="00295CA7" w:rsidRDefault="00295CA7" w:rsidP="0048241B"/>
    <w:p w14:paraId="20739065" w14:textId="77777777" w:rsidR="00295CA7" w:rsidRDefault="00295CA7" w:rsidP="0048241B"/>
    <w:p w14:paraId="0C7747D0" w14:textId="77777777" w:rsidR="00295CA7" w:rsidRDefault="00295CA7" w:rsidP="0048241B"/>
    <w:p w14:paraId="570AB739" w14:textId="77777777" w:rsidR="00295CA7" w:rsidRDefault="00295CA7" w:rsidP="0048241B"/>
    <w:p w14:paraId="5123FC8B" w14:textId="77777777" w:rsidR="001D1D95" w:rsidRDefault="001D1D95" w:rsidP="0048241B"/>
    <w:p w14:paraId="6C9C3D7B" w14:textId="77777777" w:rsidR="001D1D95" w:rsidRDefault="001D1D95" w:rsidP="0048241B"/>
    <w:p w14:paraId="40EF817C" w14:textId="77777777" w:rsidR="00295CA7" w:rsidRDefault="00295CA7">
      <w:r>
        <w:br w:type="page"/>
      </w:r>
    </w:p>
    <w:p w14:paraId="2A34B7CC" w14:textId="77777777" w:rsidR="00295CA7" w:rsidRPr="00684482" w:rsidRDefault="00295CA7" w:rsidP="00295CA7">
      <w:pPr>
        <w:pStyle w:val="Style1"/>
        <w:spacing w:before="120"/>
        <w:ind w:left="357" w:hanging="357"/>
      </w:pPr>
      <w:r w:rsidRPr="00684482">
        <w:lastRenderedPageBreak/>
        <w:t>On isole l</w:t>
      </w:r>
      <w:r>
        <w:t>’</w:t>
      </w:r>
      <w:proofErr w:type="spellStart"/>
      <w:r>
        <w:t>Assem</w:t>
      </w:r>
      <w:proofErr w:type="spellEnd"/>
      <w:r>
        <w:t xml:space="preserve"> Bras 8</w:t>
      </w:r>
      <w:r w:rsidRPr="00684482">
        <w:t> :</w:t>
      </w:r>
    </w:p>
    <w:p w14:paraId="437BDE68" w14:textId="77777777" w:rsidR="0048241B" w:rsidRDefault="0048241B" w:rsidP="00684482"/>
    <w:p w14:paraId="021018B2" w14:textId="77777777" w:rsidR="00295CA7" w:rsidRDefault="00295CA7" w:rsidP="00295CA7">
      <w:r>
        <w:t>Faire de même pour l’assemblage Bras 8 :</w:t>
      </w:r>
    </w:p>
    <w:p w14:paraId="3E902122" w14:textId="77777777" w:rsidR="00295CA7" w:rsidRDefault="00295CA7" w:rsidP="00295CA7"/>
    <w:p w14:paraId="3A53DF3C" w14:textId="77777777" w:rsidR="00295CA7" w:rsidRDefault="00295CA7" w:rsidP="00295CA7">
      <w:r>
        <w:t>Faire une impression d’écran bien recadré avec la fenêtre d’isolement (torseur visible) ainsi que l’</w:t>
      </w:r>
      <w:proofErr w:type="spellStart"/>
      <w:r>
        <w:t>Assem</w:t>
      </w:r>
      <w:proofErr w:type="spellEnd"/>
      <w:r>
        <w:t xml:space="preserve"> Bras 8 isolé avec les vecteurs visibles en position zéro.</w:t>
      </w:r>
    </w:p>
    <w:p w14:paraId="3EA7CF06" w14:textId="559A8F22" w:rsidR="00295CA7" w:rsidRDefault="003131D6" w:rsidP="00295CA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6F516" wp14:editId="58948AB8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177800</wp:posOffset>
                </wp:positionV>
                <wp:extent cx="1699260" cy="2613660"/>
                <wp:effectExtent l="8890" t="6985" r="25400" b="2730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730276" w14:textId="77777777" w:rsidR="00295CA7" w:rsidRDefault="00295CA7" w:rsidP="00295CA7">
                            <w:r>
                              <w:t>Donner la norme des 3 vecteurs (position 0)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F516" id="Text Box 21" o:spid="_x0000_s1029" type="#_x0000_t202" style="position:absolute;margin-left:354.25pt;margin-top:14pt;width:133.8pt;height:20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">
                <v:shadow on="t"/>
                <v:textbox>
                  <w:txbxContent>
                    <w:p w14:paraId="5C730276" w14:textId="77777777" w:rsidR="00295CA7" w:rsidRDefault="00295CA7" w:rsidP="00295CA7">
                      <w:r>
                        <w:t>Donner la norme des 3 vecteurs (position 0)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51513" wp14:editId="4BE2508B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4183380" cy="2613660"/>
                <wp:effectExtent l="11430" t="6985" r="24765" b="2730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46FF23" w14:textId="77777777" w:rsidR="00295CA7" w:rsidRDefault="00295CA7" w:rsidP="00295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1513" id="Text Box 20" o:spid="_x0000_s1030" type="#_x0000_t202" style="position:absolute;margin-left:3.45pt;margin-top:14pt;width:329.4pt;height:20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">
                <v:shadow on="t"/>
                <v:textbox>
                  <w:txbxContent>
                    <w:p w14:paraId="7B46FF23" w14:textId="77777777" w:rsidR="00295CA7" w:rsidRDefault="00295CA7" w:rsidP="00295CA7"/>
                  </w:txbxContent>
                </v:textbox>
              </v:shape>
            </w:pict>
          </mc:Fallback>
        </mc:AlternateContent>
      </w:r>
    </w:p>
    <w:p w14:paraId="46BDE4EF" w14:textId="77777777" w:rsidR="00295CA7" w:rsidRDefault="00295CA7" w:rsidP="00295CA7"/>
    <w:p w14:paraId="7E0470CC" w14:textId="77777777" w:rsidR="00295CA7" w:rsidRDefault="00295CA7" w:rsidP="00295CA7"/>
    <w:p w14:paraId="0B68495C" w14:textId="77777777" w:rsidR="00295CA7" w:rsidRDefault="00295CA7" w:rsidP="00295CA7"/>
    <w:p w14:paraId="3AD2FCA7" w14:textId="77777777" w:rsidR="00295CA7" w:rsidRDefault="00295CA7" w:rsidP="00295CA7"/>
    <w:p w14:paraId="4B336F47" w14:textId="77777777" w:rsidR="00295CA7" w:rsidRDefault="00295CA7" w:rsidP="00295CA7"/>
    <w:p w14:paraId="0F40E41E" w14:textId="77777777" w:rsidR="00295CA7" w:rsidRDefault="00295CA7" w:rsidP="00295CA7"/>
    <w:p w14:paraId="477C06E6" w14:textId="77777777" w:rsidR="00295CA7" w:rsidRDefault="00295CA7" w:rsidP="00295CA7"/>
    <w:p w14:paraId="7C2181A3" w14:textId="77777777" w:rsidR="00295CA7" w:rsidRDefault="00295CA7" w:rsidP="00295CA7"/>
    <w:p w14:paraId="2C77537C" w14:textId="77777777" w:rsidR="00295CA7" w:rsidRDefault="00295CA7" w:rsidP="00295CA7"/>
    <w:p w14:paraId="78CA8CE4" w14:textId="77777777" w:rsidR="00295CA7" w:rsidRDefault="00295CA7" w:rsidP="00295CA7"/>
    <w:p w14:paraId="0D8C06A9" w14:textId="77777777" w:rsidR="00295CA7" w:rsidRDefault="00295CA7" w:rsidP="00295CA7"/>
    <w:p w14:paraId="4FE83060" w14:textId="77777777" w:rsidR="00295CA7" w:rsidRDefault="00295CA7" w:rsidP="00295CA7"/>
    <w:p w14:paraId="1994A872" w14:textId="77777777" w:rsidR="00295CA7" w:rsidRDefault="00295CA7" w:rsidP="00295CA7"/>
    <w:p w14:paraId="770EE185" w14:textId="77777777" w:rsidR="00295CA7" w:rsidRDefault="00295CA7" w:rsidP="00295CA7"/>
    <w:p w14:paraId="10EEAFCB" w14:textId="77777777" w:rsidR="00295CA7" w:rsidRPr="00684482" w:rsidRDefault="00295CA7" w:rsidP="00295CA7">
      <w:pPr>
        <w:pStyle w:val="Style1"/>
      </w:pPr>
      <w:r w:rsidRPr="00684482">
        <w:t>On isole l</w:t>
      </w:r>
      <w:r>
        <w:t>e triangle 4</w:t>
      </w:r>
      <w:r w:rsidRPr="00684482">
        <w:t> :</w:t>
      </w:r>
    </w:p>
    <w:p w14:paraId="2FDAB79E" w14:textId="77777777" w:rsidR="00295CA7" w:rsidRDefault="00295CA7" w:rsidP="00295CA7"/>
    <w:p w14:paraId="74C2FD11" w14:textId="77777777" w:rsidR="00295CA7" w:rsidRDefault="00295CA7" w:rsidP="00295CA7">
      <w:r>
        <w:t>Faire de même pour le triangle 4 :</w:t>
      </w:r>
    </w:p>
    <w:p w14:paraId="777358C1" w14:textId="77777777" w:rsidR="00295CA7" w:rsidRDefault="00295CA7" w:rsidP="00295CA7"/>
    <w:p w14:paraId="1F20CD64" w14:textId="77777777" w:rsidR="00295CA7" w:rsidRDefault="00295CA7" w:rsidP="00295CA7">
      <w:r>
        <w:t>Faire une impression d’écran bien recadré avec la fenêtre d’isolement (torseur visible) ainsi que le triangle 4 isolé avec les vecteurs visibles en position zéro.</w:t>
      </w:r>
    </w:p>
    <w:p w14:paraId="487430BF" w14:textId="5D185068" w:rsidR="00295CA7" w:rsidRDefault="003131D6" w:rsidP="00295CA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649B3" wp14:editId="0678A32B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177800</wp:posOffset>
                </wp:positionV>
                <wp:extent cx="1699260" cy="2613660"/>
                <wp:effectExtent l="8890" t="9525" r="25400" b="2476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AC6B467" w14:textId="77777777" w:rsidR="00295CA7" w:rsidRDefault="00295CA7" w:rsidP="00295CA7">
                            <w:r>
                              <w:t>Donner la norme des 3 vecteurs (position 0)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49B3" id="Text Box 23" o:spid="_x0000_s1031" type="#_x0000_t202" style="position:absolute;margin-left:354.25pt;margin-top:14pt;width:133.8pt;height:20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">
                <v:shadow on="t"/>
                <v:textbox>
                  <w:txbxContent>
                    <w:p w14:paraId="1AC6B467" w14:textId="77777777" w:rsidR="00295CA7" w:rsidRDefault="00295CA7" w:rsidP="00295CA7">
                      <w:r>
                        <w:t>Donner la norme des 3 vecteurs (position 0)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64306" wp14:editId="2A66B278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4183380" cy="2613660"/>
                <wp:effectExtent l="11430" t="9525" r="24765" b="2476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DC568E" w14:textId="77777777" w:rsidR="00295CA7" w:rsidRDefault="00295CA7" w:rsidP="00295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4306" id="Text Box 22" o:spid="_x0000_s1032" type="#_x0000_t202" style="position:absolute;margin-left:3.45pt;margin-top:14pt;width:329.4pt;height:20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">
                <v:shadow on="t"/>
                <v:textbox>
                  <w:txbxContent>
                    <w:p w14:paraId="25DC568E" w14:textId="77777777" w:rsidR="00295CA7" w:rsidRDefault="00295CA7" w:rsidP="00295CA7"/>
                  </w:txbxContent>
                </v:textbox>
              </v:shape>
            </w:pict>
          </mc:Fallback>
        </mc:AlternateContent>
      </w:r>
    </w:p>
    <w:p w14:paraId="2C7EEACD" w14:textId="77777777" w:rsidR="00295CA7" w:rsidRDefault="00295CA7" w:rsidP="00295CA7"/>
    <w:p w14:paraId="1C028507" w14:textId="77777777" w:rsidR="00295CA7" w:rsidRDefault="00295CA7" w:rsidP="00295CA7"/>
    <w:p w14:paraId="27B62D1E" w14:textId="77777777" w:rsidR="00295CA7" w:rsidRDefault="00295CA7" w:rsidP="00295CA7"/>
    <w:p w14:paraId="12EDADFE" w14:textId="77777777" w:rsidR="00295CA7" w:rsidRDefault="00295CA7" w:rsidP="00295CA7"/>
    <w:p w14:paraId="4338B7CC" w14:textId="77777777" w:rsidR="00295CA7" w:rsidRDefault="00295CA7" w:rsidP="00295CA7"/>
    <w:p w14:paraId="71EFF4BC" w14:textId="77777777" w:rsidR="00295CA7" w:rsidRDefault="00295CA7" w:rsidP="00295CA7"/>
    <w:p w14:paraId="1D8CB228" w14:textId="77777777" w:rsidR="00295CA7" w:rsidRDefault="00295CA7" w:rsidP="00295CA7"/>
    <w:p w14:paraId="399B64B3" w14:textId="77777777" w:rsidR="00295CA7" w:rsidRDefault="00295CA7" w:rsidP="00295CA7"/>
    <w:p w14:paraId="1972FB66" w14:textId="77777777" w:rsidR="00295CA7" w:rsidRDefault="00295CA7" w:rsidP="00295CA7"/>
    <w:p w14:paraId="6B233FC2" w14:textId="77777777" w:rsidR="00295CA7" w:rsidRDefault="00295CA7" w:rsidP="00295CA7"/>
    <w:p w14:paraId="4251EF29" w14:textId="77777777" w:rsidR="00295CA7" w:rsidRDefault="00295CA7" w:rsidP="00295CA7"/>
    <w:p w14:paraId="5C50D122" w14:textId="77777777" w:rsidR="00295CA7" w:rsidRDefault="00295CA7" w:rsidP="00295CA7"/>
    <w:p w14:paraId="2373EC01" w14:textId="77777777" w:rsidR="00295CA7" w:rsidRDefault="00295CA7" w:rsidP="00295CA7"/>
    <w:p w14:paraId="3131B65C" w14:textId="77777777" w:rsidR="00295CA7" w:rsidRDefault="00295CA7" w:rsidP="00295CA7"/>
    <w:p w14:paraId="5B2DB2A6" w14:textId="77777777" w:rsidR="0048241B" w:rsidRDefault="0048241B" w:rsidP="00684482"/>
    <w:p w14:paraId="032B723C" w14:textId="77777777" w:rsidR="0046330B" w:rsidRDefault="0046330B">
      <w:r>
        <w:br w:type="page"/>
      </w:r>
    </w:p>
    <w:p w14:paraId="34CA18CD" w14:textId="77777777" w:rsidR="00544DC3" w:rsidRDefault="00544DC3" w:rsidP="00684482"/>
    <w:p w14:paraId="4826425F" w14:textId="77777777" w:rsidR="00CE4001" w:rsidRPr="00684482" w:rsidRDefault="00CE4001" w:rsidP="00CE4001">
      <w:pPr>
        <w:pStyle w:val="Style1"/>
      </w:pPr>
      <w:r w:rsidRPr="00684482">
        <w:t>On isole l</w:t>
      </w:r>
      <w:r>
        <w:t>e Bras Principal 5 :</w:t>
      </w:r>
    </w:p>
    <w:p w14:paraId="7ECD1571" w14:textId="77777777" w:rsidR="00CE4001" w:rsidRPr="00684482" w:rsidRDefault="00CE4001" w:rsidP="00684482"/>
    <w:p w14:paraId="1CBC9593" w14:textId="77777777" w:rsidR="00CE4001" w:rsidRDefault="00CE4001" w:rsidP="00CE4001">
      <w:r>
        <w:t>Faire de même pour le Bras principal 5 :</w:t>
      </w:r>
    </w:p>
    <w:p w14:paraId="09C2F642" w14:textId="77777777" w:rsidR="00CE4001" w:rsidRDefault="00CE4001" w:rsidP="00CE4001"/>
    <w:p w14:paraId="176DEAE4" w14:textId="77777777" w:rsidR="00CE4001" w:rsidRDefault="00CE4001" w:rsidP="00CE4001">
      <w:r>
        <w:t>Faire une impression d’écran bien recadré avec la fenêtre d’isolement (torseur visible) ainsi que le Bras Principal 5 isolé avec les vecteurs visibles en position zéro.</w:t>
      </w:r>
    </w:p>
    <w:p w14:paraId="6ED8E70B" w14:textId="5C191853" w:rsidR="00CE4001" w:rsidRDefault="003131D6" w:rsidP="00CE40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625B5" wp14:editId="1FA6C67B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177800</wp:posOffset>
                </wp:positionV>
                <wp:extent cx="1699260" cy="2613660"/>
                <wp:effectExtent l="8890" t="12700" r="25400" b="2159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42FD27" w14:textId="77777777" w:rsidR="00CE4001" w:rsidRDefault="00CE4001" w:rsidP="00CE4001">
                            <w:r>
                              <w:t>Donner la norme des 3 vecteurs (position 0)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25B5" id="Text Box 25" o:spid="_x0000_s1033" type="#_x0000_t202" style="position:absolute;margin-left:354.25pt;margin-top:14pt;width:133.8pt;height:20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">
                <v:shadow on="t"/>
                <v:textbox>
                  <w:txbxContent>
                    <w:p w14:paraId="1542FD27" w14:textId="77777777" w:rsidR="00CE4001" w:rsidRDefault="00CE4001" w:rsidP="00CE4001">
                      <w:r>
                        <w:t>Donner la norme des 3 vecteurs (position 0)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C15337" wp14:editId="3E32DEC4">
                <wp:simplePos x="0" y="0"/>
                <wp:positionH relativeFrom="column">
                  <wp:posOffset>43815</wp:posOffset>
                </wp:positionH>
                <wp:positionV relativeFrom="paragraph">
                  <wp:posOffset>177800</wp:posOffset>
                </wp:positionV>
                <wp:extent cx="4183380" cy="2613660"/>
                <wp:effectExtent l="11430" t="12700" r="24765" b="2159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C28321" w14:textId="77777777" w:rsidR="00CE4001" w:rsidRDefault="00CE4001" w:rsidP="00CE4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5337" id="Text Box 24" o:spid="_x0000_s1034" type="#_x0000_t202" style="position:absolute;margin-left:3.45pt;margin-top:14pt;width:329.4pt;height:20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">
                <v:shadow on="t"/>
                <v:textbox>
                  <w:txbxContent>
                    <w:p w14:paraId="1EC28321" w14:textId="77777777" w:rsidR="00CE4001" w:rsidRDefault="00CE4001" w:rsidP="00CE4001"/>
                  </w:txbxContent>
                </v:textbox>
              </v:shape>
            </w:pict>
          </mc:Fallback>
        </mc:AlternateContent>
      </w:r>
    </w:p>
    <w:p w14:paraId="1224965F" w14:textId="77777777" w:rsidR="00CE4001" w:rsidRDefault="00CE4001" w:rsidP="00CE4001"/>
    <w:p w14:paraId="20A97A47" w14:textId="77777777" w:rsidR="00CE4001" w:rsidRDefault="00CE4001" w:rsidP="00CE4001"/>
    <w:p w14:paraId="20C4BF60" w14:textId="77777777" w:rsidR="00CE4001" w:rsidRDefault="00CE4001" w:rsidP="00CE4001"/>
    <w:p w14:paraId="36EE8797" w14:textId="77777777" w:rsidR="00CE4001" w:rsidRDefault="00CE4001" w:rsidP="00CE4001"/>
    <w:p w14:paraId="77D46ACB" w14:textId="77777777" w:rsidR="00CE4001" w:rsidRDefault="00CE4001" w:rsidP="00CE4001"/>
    <w:p w14:paraId="2B11DDC4" w14:textId="77777777" w:rsidR="00CE4001" w:rsidRDefault="00CE4001" w:rsidP="00CE4001"/>
    <w:p w14:paraId="677570F5" w14:textId="77777777" w:rsidR="00CE4001" w:rsidRDefault="00CE4001" w:rsidP="00CE4001"/>
    <w:p w14:paraId="1F7B4F28" w14:textId="77777777" w:rsidR="00CE4001" w:rsidRDefault="00CE4001" w:rsidP="00CE4001"/>
    <w:p w14:paraId="58987770" w14:textId="77777777" w:rsidR="00CE4001" w:rsidRDefault="00CE4001" w:rsidP="00CE4001"/>
    <w:p w14:paraId="6C2AEF95" w14:textId="77777777" w:rsidR="00CE4001" w:rsidRDefault="00CE4001" w:rsidP="00CE4001"/>
    <w:p w14:paraId="4636168C" w14:textId="77777777" w:rsidR="00CE4001" w:rsidRDefault="00CE4001" w:rsidP="00CE4001"/>
    <w:p w14:paraId="240BD699" w14:textId="77777777" w:rsidR="00CE4001" w:rsidRDefault="00CE4001" w:rsidP="00CE4001"/>
    <w:p w14:paraId="753467F9" w14:textId="77777777" w:rsidR="00CE4001" w:rsidRDefault="00CE4001" w:rsidP="00CE4001"/>
    <w:p w14:paraId="7685A4BA" w14:textId="77777777" w:rsidR="00CE4001" w:rsidRDefault="00CE4001" w:rsidP="00CE4001"/>
    <w:p w14:paraId="000D7BB8" w14:textId="77777777" w:rsidR="000A2AD7" w:rsidRDefault="000A2AD7" w:rsidP="00CE4001"/>
    <w:p w14:paraId="204FF6F8" w14:textId="77777777" w:rsidR="00CE4001" w:rsidRDefault="00CE4001" w:rsidP="00CE4001">
      <w:pPr>
        <w:pStyle w:val="Style1"/>
      </w:pPr>
      <w:r>
        <w:t>Bilan de l’étude :</w:t>
      </w:r>
    </w:p>
    <w:p w14:paraId="36C2599E" w14:textId="77777777" w:rsidR="00C17CAC" w:rsidRDefault="00C17CAC"/>
    <w:p w14:paraId="58F4DB7D" w14:textId="77777777" w:rsidR="00C17CAC" w:rsidRDefault="00CE4001">
      <w:r>
        <w:t>Compléter le tableau ci-dessous :</w:t>
      </w:r>
    </w:p>
    <w:p w14:paraId="44952320" w14:textId="77777777" w:rsidR="00C17CAC" w:rsidRDefault="00C17CA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802A94" w:rsidRPr="00802A94" w14:paraId="60B03DCF" w14:textId="77777777" w:rsidTr="00802A94">
        <w:trPr>
          <w:trHeight w:val="397"/>
          <w:jc w:val="center"/>
        </w:trPr>
        <w:tc>
          <w:tcPr>
            <w:tcW w:w="2552" w:type="dxa"/>
            <w:vMerge w:val="restart"/>
            <w:shd w:val="clear" w:color="auto" w:fill="DBE5F1" w:themeFill="accent1" w:themeFillTint="33"/>
            <w:vAlign w:val="center"/>
          </w:tcPr>
          <w:p w14:paraId="28715EDD" w14:textId="77777777" w:rsidR="00802A94" w:rsidRPr="00802A94" w:rsidRDefault="00802A94" w:rsidP="00802A94">
            <w:pPr>
              <w:jc w:val="center"/>
              <w:rPr>
                <w:b/>
              </w:rPr>
            </w:pPr>
            <w:r w:rsidRPr="00802A94">
              <w:rPr>
                <w:b/>
              </w:rPr>
              <w:t>Masse de l’utilisateur</w:t>
            </w:r>
          </w:p>
        </w:tc>
        <w:tc>
          <w:tcPr>
            <w:tcW w:w="5104" w:type="dxa"/>
            <w:gridSpan w:val="2"/>
            <w:shd w:val="clear" w:color="auto" w:fill="DBE5F1" w:themeFill="accent1" w:themeFillTint="33"/>
            <w:vAlign w:val="center"/>
          </w:tcPr>
          <w:p w14:paraId="20510EC4" w14:textId="77777777" w:rsidR="00802A94" w:rsidRPr="00802A94" w:rsidRDefault="00802A94" w:rsidP="00802A94">
            <w:pPr>
              <w:jc w:val="center"/>
              <w:rPr>
                <w:b/>
              </w:rPr>
            </w:pPr>
            <w:r w:rsidRPr="00802A94">
              <w:rPr>
                <w:b/>
              </w:rPr>
              <w:t>Effort de l’utilisateur</w:t>
            </w:r>
          </w:p>
        </w:tc>
      </w:tr>
      <w:tr w:rsidR="00CE4001" w:rsidRPr="00802A94" w14:paraId="7A70C4CE" w14:textId="77777777" w:rsidTr="00802A94">
        <w:trPr>
          <w:trHeight w:val="397"/>
          <w:jc w:val="center"/>
        </w:trPr>
        <w:tc>
          <w:tcPr>
            <w:tcW w:w="2552" w:type="dxa"/>
            <w:vMerge/>
            <w:shd w:val="clear" w:color="auto" w:fill="DBE5F1" w:themeFill="accent1" w:themeFillTint="33"/>
            <w:vAlign w:val="center"/>
          </w:tcPr>
          <w:p w14:paraId="64400869" w14:textId="77777777" w:rsidR="00CE4001" w:rsidRPr="00802A94" w:rsidRDefault="00CE4001" w:rsidP="00802A94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78F98A9" w14:textId="77777777" w:rsidR="00CE4001" w:rsidRPr="00802A94" w:rsidRDefault="00CE4001" w:rsidP="00802A94">
            <w:pPr>
              <w:jc w:val="center"/>
              <w:rPr>
                <w:b/>
              </w:rPr>
            </w:pPr>
            <w:r w:rsidRPr="00802A94">
              <w:rPr>
                <w:b/>
              </w:rPr>
              <w:t>Position 0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AE0502E" w14:textId="77777777" w:rsidR="00CE4001" w:rsidRPr="00802A94" w:rsidRDefault="00CE4001" w:rsidP="00802A94">
            <w:pPr>
              <w:jc w:val="center"/>
              <w:rPr>
                <w:b/>
              </w:rPr>
            </w:pPr>
            <w:r w:rsidRPr="00802A94">
              <w:rPr>
                <w:b/>
              </w:rPr>
              <w:t>Position 20</w:t>
            </w:r>
          </w:p>
        </w:tc>
      </w:tr>
      <w:tr w:rsidR="00CE4001" w14:paraId="6BFA4CD7" w14:textId="77777777" w:rsidTr="00802A94">
        <w:trPr>
          <w:trHeight w:val="397"/>
          <w:jc w:val="center"/>
        </w:trPr>
        <w:tc>
          <w:tcPr>
            <w:tcW w:w="2552" w:type="dxa"/>
            <w:vAlign w:val="center"/>
          </w:tcPr>
          <w:p w14:paraId="533B19B5" w14:textId="77777777" w:rsidR="00CE4001" w:rsidRDefault="00CE4001" w:rsidP="00802A94">
            <w:pPr>
              <w:jc w:val="center"/>
            </w:pPr>
            <w:r>
              <w:t>20 kg</w:t>
            </w:r>
          </w:p>
        </w:tc>
        <w:tc>
          <w:tcPr>
            <w:tcW w:w="2552" w:type="dxa"/>
            <w:vAlign w:val="center"/>
          </w:tcPr>
          <w:p w14:paraId="1D560CCC" w14:textId="77777777" w:rsidR="00CE4001" w:rsidRDefault="00CE4001" w:rsidP="00802A9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35B200" w14:textId="77777777" w:rsidR="00CE4001" w:rsidRDefault="00CE4001" w:rsidP="00802A94">
            <w:pPr>
              <w:jc w:val="center"/>
            </w:pPr>
          </w:p>
        </w:tc>
      </w:tr>
      <w:tr w:rsidR="00CE4001" w14:paraId="201ED155" w14:textId="77777777" w:rsidTr="00802A94">
        <w:trPr>
          <w:trHeight w:val="397"/>
          <w:jc w:val="center"/>
        </w:trPr>
        <w:tc>
          <w:tcPr>
            <w:tcW w:w="2552" w:type="dxa"/>
            <w:vAlign w:val="center"/>
          </w:tcPr>
          <w:p w14:paraId="7C62BFB3" w14:textId="77777777" w:rsidR="00CE4001" w:rsidRDefault="00CE4001" w:rsidP="00802A94">
            <w:pPr>
              <w:jc w:val="center"/>
            </w:pPr>
            <w:r>
              <w:t>40 kg</w:t>
            </w:r>
          </w:p>
        </w:tc>
        <w:tc>
          <w:tcPr>
            <w:tcW w:w="2552" w:type="dxa"/>
            <w:vAlign w:val="center"/>
          </w:tcPr>
          <w:p w14:paraId="73612FEF" w14:textId="77777777" w:rsidR="00CE4001" w:rsidRDefault="00CE4001" w:rsidP="00802A9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278D20A" w14:textId="77777777" w:rsidR="00CE4001" w:rsidRDefault="00CE4001" w:rsidP="00802A94">
            <w:pPr>
              <w:jc w:val="center"/>
            </w:pPr>
          </w:p>
        </w:tc>
      </w:tr>
      <w:tr w:rsidR="00CE4001" w14:paraId="0C8CA184" w14:textId="77777777" w:rsidTr="00802A94">
        <w:trPr>
          <w:trHeight w:val="397"/>
          <w:jc w:val="center"/>
        </w:trPr>
        <w:tc>
          <w:tcPr>
            <w:tcW w:w="2552" w:type="dxa"/>
            <w:vAlign w:val="center"/>
          </w:tcPr>
          <w:p w14:paraId="59515B8E" w14:textId="77777777" w:rsidR="00CE4001" w:rsidRDefault="00CE4001" w:rsidP="00802A94">
            <w:pPr>
              <w:jc w:val="center"/>
            </w:pPr>
            <w:r>
              <w:t>60 kg</w:t>
            </w:r>
          </w:p>
        </w:tc>
        <w:tc>
          <w:tcPr>
            <w:tcW w:w="2552" w:type="dxa"/>
            <w:vAlign w:val="center"/>
          </w:tcPr>
          <w:p w14:paraId="213240D6" w14:textId="77777777" w:rsidR="00CE4001" w:rsidRDefault="00CE4001" w:rsidP="00802A9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FEE1AF3" w14:textId="77777777" w:rsidR="00CE4001" w:rsidRDefault="00CE4001" w:rsidP="00802A94">
            <w:pPr>
              <w:jc w:val="center"/>
            </w:pPr>
          </w:p>
        </w:tc>
      </w:tr>
      <w:tr w:rsidR="00CE4001" w14:paraId="0073B4B8" w14:textId="77777777" w:rsidTr="00802A94">
        <w:trPr>
          <w:trHeight w:val="397"/>
          <w:jc w:val="center"/>
        </w:trPr>
        <w:tc>
          <w:tcPr>
            <w:tcW w:w="2552" w:type="dxa"/>
            <w:vAlign w:val="center"/>
          </w:tcPr>
          <w:p w14:paraId="0A1CF223" w14:textId="77777777" w:rsidR="00CE4001" w:rsidRDefault="00CE4001" w:rsidP="00802A94">
            <w:pPr>
              <w:jc w:val="center"/>
            </w:pPr>
            <w:r>
              <w:t>80 kg</w:t>
            </w:r>
          </w:p>
        </w:tc>
        <w:tc>
          <w:tcPr>
            <w:tcW w:w="2552" w:type="dxa"/>
            <w:vAlign w:val="center"/>
          </w:tcPr>
          <w:p w14:paraId="1381F080" w14:textId="77777777" w:rsidR="00CE4001" w:rsidRDefault="00CE4001" w:rsidP="00802A94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AF4126C" w14:textId="77777777" w:rsidR="00CE4001" w:rsidRDefault="00CE4001" w:rsidP="00802A94">
            <w:pPr>
              <w:jc w:val="center"/>
            </w:pPr>
          </w:p>
        </w:tc>
      </w:tr>
    </w:tbl>
    <w:p w14:paraId="71E8B781" w14:textId="77777777" w:rsidR="00CE4001" w:rsidRDefault="00CE4001"/>
    <w:p w14:paraId="07D4C6B4" w14:textId="77777777" w:rsidR="00CE4001" w:rsidRDefault="00802A94">
      <w:r>
        <w:t>Commentez vos résultats :</w:t>
      </w:r>
    </w:p>
    <w:sectPr w:rsidR="00CE4001" w:rsidSect="008C0B92">
      <w:footerReference w:type="default" r:id="rId8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07D2" w14:textId="77777777" w:rsidR="00BD514C" w:rsidRDefault="00BD514C" w:rsidP="008C0B92">
      <w:pPr>
        <w:spacing w:line="240" w:lineRule="auto"/>
      </w:pPr>
      <w:r>
        <w:separator/>
      </w:r>
    </w:p>
  </w:endnote>
  <w:endnote w:type="continuationSeparator" w:id="0">
    <w:p w14:paraId="4B6D44D4" w14:textId="77777777" w:rsidR="00BD514C" w:rsidRDefault="00BD514C" w:rsidP="008C0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20C8" w14:textId="77777777" w:rsidR="00295CA7" w:rsidRPr="000A2AD7" w:rsidRDefault="002A09F8" w:rsidP="003F65F0">
    <w:pPr>
      <w:pBdr>
        <w:top w:val="thinThickSmallGap" w:sz="18" w:space="1" w:color="4F81BD" w:themeColor="accent1"/>
      </w:pBdr>
      <w:rPr>
        <w:i/>
        <w:sz w:val="18"/>
        <w:szCs w:val="18"/>
      </w:rPr>
    </w:pPr>
    <w:r w:rsidRPr="002A09F8">
      <w:t>2.2 Comportement d’un mécanisme</w:t>
    </w:r>
    <w:r w:rsidR="00295CA7">
      <w:ptab w:relativeTo="margin" w:alignment="center" w:leader="none"/>
    </w:r>
    <w:r w:rsidR="00295CA7">
      <w:rPr>
        <w:b/>
        <w:i/>
      </w:rPr>
      <w:t>Etude Statique</w:t>
    </w:r>
    <w:r w:rsidR="009D0BBF">
      <w:rPr>
        <w:b/>
        <w:i/>
      </w:rPr>
      <w:t xml:space="preserve"> (</w:t>
    </w:r>
    <w:proofErr w:type="spellStart"/>
    <w:r w:rsidR="009D0BBF">
      <w:rPr>
        <w:b/>
        <w:i/>
      </w:rPr>
      <w:t>Méca</w:t>
    </w:r>
    <w:proofErr w:type="spellEnd"/>
    <w:r w:rsidR="009D0BBF">
      <w:rPr>
        <w:b/>
        <w:i/>
      </w:rPr>
      <w:t xml:space="preserve"> 3D)</w:t>
    </w:r>
    <w:r w:rsidR="00295CA7">
      <w:ptab w:relativeTo="margin" w:alignment="right" w:leader="none"/>
    </w:r>
    <w:sdt>
      <w:sdtPr>
        <w:rPr>
          <w:i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295CA7" w:rsidRPr="000A2AD7">
          <w:rPr>
            <w:i/>
            <w:sz w:val="18"/>
            <w:szCs w:val="18"/>
          </w:rPr>
          <w:t xml:space="preserve">Page </w:t>
        </w:r>
        <w:r w:rsidR="00A756E2" w:rsidRPr="000A2AD7">
          <w:rPr>
            <w:i/>
            <w:sz w:val="18"/>
            <w:szCs w:val="18"/>
          </w:rPr>
          <w:fldChar w:fldCharType="begin"/>
        </w:r>
        <w:r w:rsidR="00295CA7" w:rsidRPr="000A2AD7">
          <w:rPr>
            <w:i/>
            <w:sz w:val="18"/>
            <w:szCs w:val="18"/>
          </w:rPr>
          <w:instrText xml:space="preserve"> PAGE </w:instrText>
        </w:r>
        <w:r w:rsidR="00A756E2" w:rsidRPr="000A2AD7">
          <w:rPr>
            <w:i/>
            <w:sz w:val="18"/>
            <w:szCs w:val="18"/>
          </w:rPr>
          <w:fldChar w:fldCharType="separate"/>
        </w:r>
        <w:r w:rsidR="003E05E7">
          <w:rPr>
            <w:i/>
            <w:noProof/>
            <w:sz w:val="18"/>
            <w:szCs w:val="18"/>
          </w:rPr>
          <w:t>4</w:t>
        </w:r>
        <w:r w:rsidR="00A756E2" w:rsidRPr="000A2AD7">
          <w:rPr>
            <w:i/>
            <w:sz w:val="18"/>
            <w:szCs w:val="18"/>
          </w:rPr>
          <w:fldChar w:fldCharType="end"/>
        </w:r>
        <w:r w:rsidR="00295CA7" w:rsidRPr="000A2AD7">
          <w:rPr>
            <w:i/>
            <w:sz w:val="18"/>
            <w:szCs w:val="18"/>
          </w:rPr>
          <w:t xml:space="preserve"> sur </w:t>
        </w:r>
        <w:r w:rsidR="00A756E2" w:rsidRPr="000A2AD7">
          <w:rPr>
            <w:i/>
            <w:sz w:val="18"/>
            <w:szCs w:val="18"/>
          </w:rPr>
          <w:fldChar w:fldCharType="begin"/>
        </w:r>
        <w:r w:rsidR="00295CA7" w:rsidRPr="000A2AD7">
          <w:rPr>
            <w:i/>
            <w:sz w:val="18"/>
            <w:szCs w:val="18"/>
          </w:rPr>
          <w:instrText xml:space="preserve"> NUMPAGES  </w:instrText>
        </w:r>
        <w:r w:rsidR="00A756E2" w:rsidRPr="000A2AD7">
          <w:rPr>
            <w:i/>
            <w:sz w:val="18"/>
            <w:szCs w:val="18"/>
          </w:rPr>
          <w:fldChar w:fldCharType="separate"/>
        </w:r>
        <w:r w:rsidR="003E05E7">
          <w:rPr>
            <w:i/>
            <w:noProof/>
            <w:sz w:val="18"/>
            <w:szCs w:val="18"/>
          </w:rPr>
          <w:t>4</w:t>
        </w:r>
        <w:r w:rsidR="00A756E2" w:rsidRPr="000A2AD7">
          <w:rPr>
            <w:i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8AF1" w14:textId="77777777" w:rsidR="00BD514C" w:rsidRDefault="00BD514C" w:rsidP="008C0B92">
      <w:pPr>
        <w:spacing w:line="240" w:lineRule="auto"/>
      </w:pPr>
      <w:r>
        <w:separator/>
      </w:r>
    </w:p>
  </w:footnote>
  <w:footnote w:type="continuationSeparator" w:id="0">
    <w:p w14:paraId="49ED17C4" w14:textId="77777777" w:rsidR="00BD514C" w:rsidRDefault="00BD514C" w:rsidP="008C0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767"/>
    <w:multiLevelType w:val="hybridMultilevel"/>
    <w:tmpl w:val="CF825BFA"/>
    <w:lvl w:ilvl="0" w:tplc="170EDF76">
      <w:start w:val="1"/>
      <w:numFmt w:val="bullet"/>
      <w:pStyle w:val="Style3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023"/>
    <w:multiLevelType w:val="singleLevel"/>
    <w:tmpl w:val="062C1526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2" w15:restartNumberingAfterBreak="0">
    <w:nsid w:val="10553284"/>
    <w:multiLevelType w:val="hybridMultilevel"/>
    <w:tmpl w:val="7BFA88EC"/>
    <w:lvl w:ilvl="0" w:tplc="AC2A6E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32E5"/>
    <w:multiLevelType w:val="hybridMultilevel"/>
    <w:tmpl w:val="9B56D536"/>
    <w:lvl w:ilvl="0" w:tplc="39DAD884">
      <w:start w:val="1"/>
      <w:numFmt w:val="decimal"/>
      <w:pStyle w:val="Style1"/>
      <w:lvlText w:val="%1 - "/>
      <w:lvlJc w:val="left"/>
      <w:pPr>
        <w:ind w:left="360" w:hanging="360"/>
      </w:pPr>
      <w:rPr>
        <w:rFonts w:ascii="Calibri" w:hAnsi="Calibri" w:hint="default"/>
        <w:b/>
        <w:i/>
        <w:color w:val="4F81BD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002D2"/>
    <w:multiLevelType w:val="singleLevel"/>
    <w:tmpl w:val="E1BEC45E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8B70E66"/>
    <w:multiLevelType w:val="hybridMultilevel"/>
    <w:tmpl w:val="2EA01E3E"/>
    <w:lvl w:ilvl="0" w:tplc="9AA2ACD0">
      <w:start w:val="1"/>
      <w:numFmt w:val="lowerLetter"/>
      <w:pStyle w:val="Style2"/>
      <w:lvlText w:val="%1 - "/>
      <w:lvlJc w:val="left"/>
      <w:pPr>
        <w:ind w:left="360" w:hanging="360"/>
      </w:pPr>
      <w:rPr>
        <w:rFonts w:ascii="Calibri" w:hAnsi="Calibri" w:hint="default"/>
        <w:b/>
        <w:i/>
        <w:color w:val="9BBB59" w:themeColor="accent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B590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66F654E"/>
    <w:multiLevelType w:val="hybridMultilevel"/>
    <w:tmpl w:val="5E543AF0"/>
    <w:lvl w:ilvl="0" w:tplc="AC2A6EE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B5157"/>
    <w:multiLevelType w:val="hybridMultilevel"/>
    <w:tmpl w:val="9D16F25E"/>
    <w:lvl w:ilvl="0" w:tplc="AC2A6EE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962AA3"/>
    <w:multiLevelType w:val="hybridMultilevel"/>
    <w:tmpl w:val="B1A0B63C"/>
    <w:lvl w:ilvl="0" w:tplc="AC2A6E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0B9E"/>
    <w:multiLevelType w:val="hybridMultilevel"/>
    <w:tmpl w:val="B40A8080"/>
    <w:lvl w:ilvl="0" w:tplc="AC2A6E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261A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B437B21"/>
    <w:multiLevelType w:val="hybridMultilevel"/>
    <w:tmpl w:val="02A84756"/>
    <w:lvl w:ilvl="0" w:tplc="AC2A6EE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D8"/>
    <w:rsid w:val="000000B4"/>
    <w:rsid w:val="0000188F"/>
    <w:rsid w:val="000117BD"/>
    <w:rsid w:val="000123E5"/>
    <w:rsid w:val="000273A4"/>
    <w:rsid w:val="00032DC1"/>
    <w:rsid w:val="0004242A"/>
    <w:rsid w:val="000424CC"/>
    <w:rsid w:val="0005250D"/>
    <w:rsid w:val="00053745"/>
    <w:rsid w:val="0007008D"/>
    <w:rsid w:val="00072871"/>
    <w:rsid w:val="0008187F"/>
    <w:rsid w:val="00090342"/>
    <w:rsid w:val="00093C44"/>
    <w:rsid w:val="000A2AD7"/>
    <w:rsid w:val="000A6EBF"/>
    <w:rsid w:val="000C2976"/>
    <w:rsid w:val="000C5804"/>
    <w:rsid w:val="000C7803"/>
    <w:rsid w:val="000E494E"/>
    <w:rsid w:val="000E63EF"/>
    <w:rsid w:val="001047CE"/>
    <w:rsid w:val="001065DD"/>
    <w:rsid w:val="00116DD1"/>
    <w:rsid w:val="001206E9"/>
    <w:rsid w:val="0012256E"/>
    <w:rsid w:val="00122CAB"/>
    <w:rsid w:val="001267AC"/>
    <w:rsid w:val="001269FB"/>
    <w:rsid w:val="001345D3"/>
    <w:rsid w:val="00166F57"/>
    <w:rsid w:val="001738BE"/>
    <w:rsid w:val="00191035"/>
    <w:rsid w:val="0019235E"/>
    <w:rsid w:val="001A21E8"/>
    <w:rsid w:val="001C37B7"/>
    <w:rsid w:val="001C6E6E"/>
    <w:rsid w:val="001D1D95"/>
    <w:rsid w:val="001D5A2B"/>
    <w:rsid w:val="001E4450"/>
    <w:rsid w:val="001E558D"/>
    <w:rsid w:val="00211F84"/>
    <w:rsid w:val="00221257"/>
    <w:rsid w:val="00236667"/>
    <w:rsid w:val="00253239"/>
    <w:rsid w:val="00256917"/>
    <w:rsid w:val="00263ABA"/>
    <w:rsid w:val="00271CD3"/>
    <w:rsid w:val="002764D1"/>
    <w:rsid w:val="00277328"/>
    <w:rsid w:val="002811E5"/>
    <w:rsid w:val="002862A5"/>
    <w:rsid w:val="00293228"/>
    <w:rsid w:val="00295CA7"/>
    <w:rsid w:val="002A09F8"/>
    <w:rsid w:val="002A2C53"/>
    <w:rsid w:val="002A702D"/>
    <w:rsid w:val="002C47A5"/>
    <w:rsid w:val="002C4BAB"/>
    <w:rsid w:val="002C76C9"/>
    <w:rsid w:val="002D33EB"/>
    <w:rsid w:val="002E27C3"/>
    <w:rsid w:val="002E4211"/>
    <w:rsid w:val="002E514F"/>
    <w:rsid w:val="002F11C8"/>
    <w:rsid w:val="002F5A64"/>
    <w:rsid w:val="003131D6"/>
    <w:rsid w:val="00317303"/>
    <w:rsid w:val="003270C8"/>
    <w:rsid w:val="003351E3"/>
    <w:rsid w:val="00335A70"/>
    <w:rsid w:val="00336442"/>
    <w:rsid w:val="00336F90"/>
    <w:rsid w:val="0034545A"/>
    <w:rsid w:val="00353313"/>
    <w:rsid w:val="00356C6E"/>
    <w:rsid w:val="003604A4"/>
    <w:rsid w:val="00360C11"/>
    <w:rsid w:val="003638EA"/>
    <w:rsid w:val="00384A28"/>
    <w:rsid w:val="00392B54"/>
    <w:rsid w:val="00395F93"/>
    <w:rsid w:val="003A2543"/>
    <w:rsid w:val="003A645C"/>
    <w:rsid w:val="003C27B9"/>
    <w:rsid w:val="003C7C5F"/>
    <w:rsid w:val="003D1D2B"/>
    <w:rsid w:val="003E05E7"/>
    <w:rsid w:val="003E7372"/>
    <w:rsid w:val="003F144E"/>
    <w:rsid w:val="003F23BB"/>
    <w:rsid w:val="003F65F0"/>
    <w:rsid w:val="003F77C1"/>
    <w:rsid w:val="00412672"/>
    <w:rsid w:val="00431643"/>
    <w:rsid w:val="00432C0B"/>
    <w:rsid w:val="00434BC7"/>
    <w:rsid w:val="00440F01"/>
    <w:rsid w:val="00450702"/>
    <w:rsid w:val="004572B3"/>
    <w:rsid w:val="004620E7"/>
    <w:rsid w:val="0046330B"/>
    <w:rsid w:val="0046788E"/>
    <w:rsid w:val="0048241B"/>
    <w:rsid w:val="00491A21"/>
    <w:rsid w:val="004A0FF8"/>
    <w:rsid w:val="004B32C4"/>
    <w:rsid w:val="004E6A9B"/>
    <w:rsid w:val="00511F04"/>
    <w:rsid w:val="00526B7C"/>
    <w:rsid w:val="00535F01"/>
    <w:rsid w:val="00544DC3"/>
    <w:rsid w:val="005628E9"/>
    <w:rsid w:val="00565137"/>
    <w:rsid w:val="00566032"/>
    <w:rsid w:val="005669B9"/>
    <w:rsid w:val="005712F0"/>
    <w:rsid w:val="00575BB5"/>
    <w:rsid w:val="00592884"/>
    <w:rsid w:val="00594038"/>
    <w:rsid w:val="005970AF"/>
    <w:rsid w:val="005A4F70"/>
    <w:rsid w:val="005A6E15"/>
    <w:rsid w:val="005B5D48"/>
    <w:rsid w:val="005B6BD2"/>
    <w:rsid w:val="005B6F5A"/>
    <w:rsid w:val="005B7CD4"/>
    <w:rsid w:val="005D1D98"/>
    <w:rsid w:val="005E38DB"/>
    <w:rsid w:val="005E58EA"/>
    <w:rsid w:val="00604AC5"/>
    <w:rsid w:val="00615DB6"/>
    <w:rsid w:val="0062199B"/>
    <w:rsid w:val="00626FA8"/>
    <w:rsid w:val="006374EC"/>
    <w:rsid w:val="006405BC"/>
    <w:rsid w:val="00641412"/>
    <w:rsid w:val="00645601"/>
    <w:rsid w:val="00660C91"/>
    <w:rsid w:val="00662739"/>
    <w:rsid w:val="00674F04"/>
    <w:rsid w:val="00684482"/>
    <w:rsid w:val="006862E6"/>
    <w:rsid w:val="00693445"/>
    <w:rsid w:val="00694348"/>
    <w:rsid w:val="006A1587"/>
    <w:rsid w:val="006A31AE"/>
    <w:rsid w:val="006A4ADB"/>
    <w:rsid w:val="006B4A82"/>
    <w:rsid w:val="006D3C54"/>
    <w:rsid w:val="006E1D95"/>
    <w:rsid w:val="006F5070"/>
    <w:rsid w:val="006F5B80"/>
    <w:rsid w:val="006F74DE"/>
    <w:rsid w:val="00705BE8"/>
    <w:rsid w:val="007062AB"/>
    <w:rsid w:val="0071347E"/>
    <w:rsid w:val="007200DF"/>
    <w:rsid w:val="007226C4"/>
    <w:rsid w:val="00727CB4"/>
    <w:rsid w:val="00731FDB"/>
    <w:rsid w:val="00741875"/>
    <w:rsid w:val="007430D8"/>
    <w:rsid w:val="007455E3"/>
    <w:rsid w:val="00745830"/>
    <w:rsid w:val="00783CD4"/>
    <w:rsid w:val="00791133"/>
    <w:rsid w:val="00792041"/>
    <w:rsid w:val="00795545"/>
    <w:rsid w:val="00796142"/>
    <w:rsid w:val="00797212"/>
    <w:rsid w:val="00797589"/>
    <w:rsid w:val="007A06FC"/>
    <w:rsid w:val="007A2B42"/>
    <w:rsid w:val="007C1AC9"/>
    <w:rsid w:val="007D5FB5"/>
    <w:rsid w:val="007D77B4"/>
    <w:rsid w:val="007E0F2E"/>
    <w:rsid w:val="007E3C62"/>
    <w:rsid w:val="007E4D0F"/>
    <w:rsid w:val="007E5005"/>
    <w:rsid w:val="007E51B1"/>
    <w:rsid w:val="007E6B00"/>
    <w:rsid w:val="00800CB2"/>
    <w:rsid w:val="00802A94"/>
    <w:rsid w:val="00812C3B"/>
    <w:rsid w:val="00813E77"/>
    <w:rsid w:val="008153B0"/>
    <w:rsid w:val="0082504F"/>
    <w:rsid w:val="00846D50"/>
    <w:rsid w:val="00851FD9"/>
    <w:rsid w:val="00864178"/>
    <w:rsid w:val="00867482"/>
    <w:rsid w:val="008753CC"/>
    <w:rsid w:val="008767B7"/>
    <w:rsid w:val="008812DD"/>
    <w:rsid w:val="00890E25"/>
    <w:rsid w:val="008A1D30"/>
    <w:rsid w:val="008B774E"/>
    <w:rsid w:val="008C0B92"/>
    <w:rsid w:val="008C1D6F"/>
    <w:rsid w:val="008E1E20"/>
    <w:rsid w:val="008F1C3A"/>
    <w:rsid w:val="00901070"/>
    <w:rsid w:val="00904B2F"/>
    <w:rsid w:val="009055BA"/>
    <w:rsid w:val="00923467"/>
    <w:rsid w:val="00930CBA"/>
    <w:rsid w:val="00933039"/>
    <w:rsid w:val="00940EDD"/>
    <w:rsid w:val="0095131C"/>
    <w:rsid w:val="00954B1A"/>
    <w:rsid w:val="00955397"/>
    <w:rsid w:val="00955A30"/>
    <w:rsid w:val="0095690B"/>
    <w:rsid w:val="009671E3"/>
    <w:rsid w:val="0097348E"/>
    <w:rsid w:val="00981AB3"/>
    <w:rsid w:val="0098689A"/>
    <w:rsid w:val="0099144C"/>
    <w:rsid w:val="00992B30"/>
    <w:rsid w:val="0099472B"/>
    <w:rsid w:val="00994DAE"/>
    <w:rsid w:val="009A02FA"/>
    <w:rsid w:val="009B7135"/>
    <w:rsid w:val="009B7AEF"/>
    <w:rsid w:val="009C6500"/>
    <w:rsid w:val="009D0BBF"/>
    <w:rsid w:val="009F0528"/>
    <w:rsid w:val="009F5EF0"/>
    <w:rsid w:val="00A0296F"/>
    <w:rsid w:val="00A031D6"/>
    <w:rsid w:val="00A11D05"/>
    <w:rsid w:val="00A31BD8"/>
    <w:rsid w:val="00A3661C"/>
    <w:rsid w:val="00A4297F"/>
    <w:rsid w:val="00A44F97"/>
    <w:rsid w:val="00A45E6E"/>
    <w:rsid w:val="00A54DB4"/>
    <w:rsid w:val="00A60B32"/>
    <w:rsid w:val="00A66C56"/>
    <w:rsid w:val="00A67D51"/>
    <w:rsid w:val="00A739D2"/>
    <w:rsid w:val="00A74A17"/>
    <w:rsid w:val="00A756E2"/>
    <w:rsid w:val="00A83D4A"/>
    <w:rsid w:val="00A91043"/>
    <w:rsid w:val="00A9432A"/>
    <w:rsid w:val="00AA5E87"/>
    <w:rsid w:val="00AA77AC"/>
    <w:rsid w:val="00AB4BDB"/>
    <w:rsid w:val="00AB7660"/>
    <w:rsid w:val="00AC36C9"/>
    <w:rsid w:val="00AC6100"/>
    <w:rsid w:val="00AC78C6"/>
    <w:rsid w:val="00AE6011"/>
    <w:rsid w:val="00AF1520"/>
    <w:rsid w:val="00B04B24"/>
    <w:rsid w:val="00B1619B"/>
    <w:rsid w:val="00B201E0"/>
    <w:rsid w:val="00B21DFF"/>
    <w:rsid w:val="00B316CE"/>
    <w:rsid w:val="00B353CC"/>
    <w:rsid w:val="00B35934"/>
    <w:rsid w:val="00B47265"/>
    <w:rsid w:val="00B5071B"/>
    <w:rsid w:val="00B53DE3"/>
    <w:rsid w:val="00B615C1"/>
    <w:rsid w:val="00B61F96"/>
    <w:rsid w:val="00B637F3"/>
    <w:rsid w:val="00B70F2D"/>
    <w:rsid w:val="00B77918"/>
    <w:rsid w:val="00B82A99"/>
    <w:rsid w:val="00B960B8"/>
    <w:rsid w:val="00BA1DCF"/>
    <w:rsid w:val="00BB6A33"/>
    <w:rsid w:val="00BC113D"/>
    <w:rsid w:val="00BC3EFA"/>
    <w:rsid w:val="00BC6FB7"/>
    <w:rsid w:val="00BD3E5B"/>
    <w:rsid w:val="00BD514C"/>
    <w:rsid w:val="00BD6AF4"/>
    <w:rsid w:val="00BF7C27"/>
    <w:rsid w:val="00C04178"/>
    <w:rsid w:val="00C16EC6"/>
    <w:rsid w:val="00C179EE"/>
    <w:rsid w:val="00C17CAC"/>
    <w:rsid w:val="00C27C55"/>
    <w:rsid w:val="00C375D0"/>
    <w:rsid w:val="00C52A8B"/>
    <w:rsid w:val="00C53D57"/>
    <w:rsid w:val="00C547A6"/>
    <w:rsid w:val="00C629A7"/>
    <w:rsid w:val="00C75702"/>
    <w:rsid w:val="00C94499"/>
    <w:rsid w:val="00CB151F"/>
    <w:rsid w:val="00CB4994"/>
    <w:rsid w:val="00CB61D7"/>
    <w:rsid w:val="00CB6E43"/>
    <w:rsid w:val="00CE4001"/>
    <w:rsid w:val="00CE68C5"/>
    <w:rsid w:val="00CE767C"/>
    <w:rsid w:val="00CF1623"/>
    <w:rsid w:val="00CF7795"/>
    <w:rsid w:val="00D30892"/>
    <w:rsid w:val="00D41B00"/>
    <w:rsid w:val="00D41F59"/>
    <w:rsid w:val="00D54B92"/>
    <w:rsid w:val="00D609C0"/>
    <w:rsid w:val="00D611E6"/>
    <w:rsid w:val="00D74EBD"/>
    <w:rsid w:val="00D7564D"/>
    <w:rsid w:val="00D82C83"/>
    <w:rsid w:val="00DA784B"/>
    <w:rsid w:val="00DB7853"/>
    <w:rsid w:val="00DC2E3D"/>
    <w:rsid w:val="00DD13E3"/>
    <w:rsid w:val="00DD16A6"/>
    <w:rsid w:val="00DD77E6"/>
    <w:rsid w:val="00DE5E2F"/>
    <w:rsid w:val="00DE69DB"/>
    <w:rsid w:val="00DE6F84"/>
    <w:rsid w:val="00DF6532"/>
    <w:rsid w:val="00DF6E60"/>
    <w:rsid w:val="00E02377"/>
    <w:rsid w:val="00E03383"/>
    <w:rsid w:val="00E13B1C"/>
    <w:rsid w:val="00E23F2B"/>
    <w:rsid w:val="00E26586"/>
    <w:rsid w:val="00E32B6E"/>
    <w:rsid w:val="00E35112"/>
    <w:rsid w:val="00E36798"/>
    <w:rsid w:val="00E643CE"/>
    <w:rsid w:val="00E70B74"/>
    <w:rsid w:val="00E72ABA"/>
    <w:rsid w:val="00E7308E"/>
    <w:rsid w:val="00E84A62"/>
    <w:rsid w:val="00E91FCC"/>
    <w:rsid w:val="00EA3BF1"/>
    <w:rsid w:val="00EB4D5C"/>
    <w:rsid w:val="00EC3D19"/>
    <w:rsid w:val="00EC548D"/>
    <w:rsid w:val="00ED13B4"/>
    <w:rsid w:val="00ED22F9"/>
    <w:rsid w:val="00ED3D5A"/>
    <w:rsid w:val="00EE359E"/>
    <w:rsid w:val="00EF6915"/>
    <w:rsid w:val="00F013FC"/>
    <w:rsid w:val="00F04381"/>
    <w:rsid w:val="00F11359"/>
    <w:rsid w:val="00F324A5"/>
    <w:rsid w:val="00F339C7"/>
    <w:rsid w:val="00F35A68"/>
    <w:rsid w:val="00F42113"/>
    <w:rsid w:val="00F4313A"/>
    <w:rsid w:val="00F52AAD"/>
    <w:rsid w:val="00F60E13"/>
    <w:rsid w:val="00F625A1"/>
    <w:rsid w:val="00F65354"/>
    <w:rsid w:val="00F810EF"/>
    <w:rsid w:val="00F85ADC"/>
    <w:rsid w:val="00F950CC"/>
    <w:rsid w:val="00FA3C0D"/>
    <w:rsid w:val="00FC485A"/>
    <w:rsid w:val="00FD0074"/>
    <w:rsid w:val="00FD5083"/>
    <w:rsid w:val="00FF15B8"/>
    <w:rsid w:val="00FF715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F0594"/>
  <w15:docId w15:val="{5D001C6A-A0C2-42D0-9252-ACE4C61E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B9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B92"/>
  </w:style>
  <w:style w:type="paragraph" w:styleId="Pieddepage">
    <w:name w:val="footer"/>
    <w:basedOn w:val="Normal"/>
    <w:link w:val="PieddepageCar"/>
    <w:uiPriority w:val="99"/>
    <w:unhideWhenUsed/>
    <w:rsid w:val="008C0B9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B92"/>
  </w:style>
  <w:style w:type="paragraph" w:styleId="Textedebulles">
    <w:name w:val="Balloon Text"/>
    <w:basedOn w:val="Normal"/>
    <w:link w:val="TextedebullesCar"/>
    <w:uiPriority w:val="99"/>
    <w:semiHidden/>
    <w:unhideWhenUsed/>
    <w:rsid w:val="008C0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B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0A2AD7"/>
    <w:pPr>
      <w:numPr>
        <w:numId w:val="1"/>
      </w:numPr>
      <w:jc w:val="both"/>
    </w:pPr>
    <w:rPr>
      <w:b/>
      <w:i/>
      <w:color w:val="4F81BD" w:themeColor="accent1"/>
      <w:sz w:val="24"/>
      <w:szCs w:val="24"/>
      <w:u w:val="single"/>
    </w:rPr>
  </w:style>
  <w:style w:type="paragraph" w:customStyle="1" w:styleId="Style2">
    <w:name w:val="Style2"/>
    <w:basedOn w:val="Paragraphedeliste"/>
    <w:link w:val="Style2Car"/>
    <w:qFormat/>
    <w:rsid w:val="000A2AD7"/>
    <w:pPr>
      <w:numPr>
        <w:numId w:val="2"/>
      </w:numPr>
      <w:jc w:val="both"/>
    </w:pPr>
    <w:rPr>
      <w:b/>
      <w:i/>
      <w:color w:val="9BBB59" w:themeColor="accent3"/>
      <w:u w:val="single"/>
    </w:rPr>
  </w:style>
  <w:style w:type="character" w:customStyle="1" w:styleId="Style1Car">
    <w:name w:val="Style1 Car"/>
    <w:basedOn w:val="Policepardfaut"/>
    <w:link w:val="Style1"/>
    <w:rsid w:val="000A2AD7"/>
    <w:rPr>
      <w:b/>
      <w:i/>
      <w:color w:val="4F81BD" w:themeColor="accent1"/>
      <w:sz w:val="24"/>
      <w:szCs w:val="24"/>
      <w:u w:val="single"/>
    </w:rPr>
  </w:style>
  <w:style w:type="paragraph" w:customStyle="1" w:styleId="Style3">
    <w:name w:val="Style3"/>
    <w:basedOn w:val="Paragraphedeliste"/>
    <w:link w:val="Style3Car"/>
    <w:qFormat/>
    <w:rsid w:val="000A2AD7"/>
    <w:pPr>
      <w:numPr>
        <w:numId w:val="3"/>
      </w:numPr>
      <w:jc w:val="both"/>
    </w:pPr>
    <w:rPr>
      <w:i/>
      <w:u w:val="single"/>
    </w:rPr>
  </w:style>
  <w:style w:type="character" w:customStyle="1" w:styleId="Style2Car">
    <w:name w:val="Style2 Car"/>
    <w:basedOn w:val="Policepardfaut"/>
    <w:link w:val="Style2"/>
    <w:rsid w:val="000A2AD7"/>
    <w:rPr>
      <w:b/>
      <w:i/>
      <w:color w:val="9BBB59" w:themeColor="accent3"/>
      <w:u w:val="single"/>
    </w:rPr>
  </w:style>
  <w:style w:type="character" w:customStyle="1" w:styleId="Style3Car">
    <w:name w:val="Style3 Car"/>
    <w:basedOn w:val="Policepardfaut"/>
    <w:link w:val="Style3"/>
    <w:rsid w:val="000A2AD7"/>
    <w:rPr>
      <w:i/>
      <w:u w:val="single"/>
    </w:rPr>
  </w:style>
  <w:style w:type="paragraph" w:styleId="Paragraphedeliste">
    <w:name w:val="List Paragraph"/>
    <w:basedOn w:val="Normal"/>
    <w:uiPriority w:val="34"/>
    <w:qFormat/>
    <w:rsid w:val="000A2AD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3C62"/>
    <w:rPr>
      <w:color w:val="808080"/>
    </w:rPr>
  </w:style>
  <w:style w:type="table" w:styleId="Grilledutableau">
    <w:name w:val="Table Grid"/>
    <w:basedOn w:val="TableauNormal"/>
    <w:uiPriority w:val="59"/>
    <w:rsid w:val="00CE40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ITEC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84A7-DA4A-4F78-A0B4-8D92DE66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ITEC2.dotx</Template>
  <TotalTime>12</TotalTime>
  <Pages>3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cedric lelievre</cp:lastModifiedBy>
  <cp:revision>3</cp:revision>
  <dcterms:created xsi:type="dcterms:W3CDTF">2020-04-09T14:30:00Z</dcterms:created>
  <dcterms:modified xsi:type="dcterms:W3CDTF">2020-04-13T17:29:00Z</dcterms:modified>
</cp:coreProperties>
</file>