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3644F" w14:textId="18DDDC40" w:rsidR="001738BE" w:rsidRDefault="001738BE"/>
    <w:p w14:paraId="24BBE2EF" w14:textId="30328008" w:rsidR="00F11330" w:rsidRDefault="00F11330" w:rsidP="00F11330">
      <w:pPr>
        <w:spacing w:before="120"/>
        <w:jc w:val="center"/>
        <w:rPr>
          <w:b/>
          <w:i/>
          <w:color w:val="4F81BD" w:themeColor="accent1"/>
          <w:sz w:val="28"/>
          <w:szCs w:val="28"/>
        </w:rPr>
      </w:pPr>
      <w:r>
        <w:rPr>
          <w:b/>
          <w:i/>
          <w:color w:val="4F81BD" w:themeColor="accent1"/>
          <w:sz w:val="28"/>
          <w:szCs w:val="28"/>
        </w:rPr>
        <w:t xml:space="preserve">Etude de cas - </w:t>
      </w:r>
      <w:proofErr w:type="spellStart"/>
      <w:r>
        <w:rPr>
          <w:b/>
          <w:i/>
          <w:color w:val="4F81BD" w:themeColor="accent1"/>
          <w:sz w:val="28"/>
          <w:szCs w:val="28"/>
        </w:rPr>
        <w:t>BodyBoomers</w:t>
      </w:r>
      <w:proofErr w:type="spellEnd"/>
      <w:r>
        <w:rPr>
          <w:b/>
          <w:i/>
          <w:color w:val="4F81BD" w:themeColor="accent1"/>
          <w:sz w:val="28"/>
          <w:szCs w:val="28"/>
        </w:rPr>
        <w:t>®</w:t>
      </w:r>
    </w:p>
    <w:p w14:paraId="5F677B43" w14:textId="2D60F2D5" w:rsidR="000F01A4" w:rsidRDefault="00A808B0" w:rsidP="003F65F0">
      <w:pPr>
        <w:jc w:val="center"/>
        <w:rPr>
          <w:b/>
          <w:i/>
          <w:color w:val="4F81BD" w:themeColor="accent1"/>
          <w:sz w:val="28"/>
          <w:szCs w:val="28"/>
        </w:rPr>
      </w:pPr>
      <w:r w:rsidRPr="00A808B0">
        <w:rPr>
          <w:b/>
          <w:i/>
          <w:color w:val="4F81BD" w:themeColor="accent1"/>
          <w:sz w:val="28"/>
          <w:szCs w:val="28"/>
        </w:rPr>
        <w:t>Étude de la cinématique du système :</w:t>
      </w:r>
    </w:p>
    <w:p w14:paraId="3EC26FA4" w14:textId="63F604E3" w:rsidR="00A808B0" w:rsidRPr="003F65F0" w:rsidRDefault="00A808B0" w:rsidP="003F65F0">
      <w:pPr>
        <w:jc w:val="center"/>
        <w:rPr>
          <w:b/>
          <w:i/>
          <w:color w:val="4F81BD" w:themeColor="accent1"/>
          <w:sz w:val="28"/>
          <w:szCs w:val="28"/>
        </w:rPr>
      </w:pPr>
    </w:p>
    <w:p w14:paraId="6D1FA84D" w14:textId="2CED79AF" w:rsidR="00C744E2" w:rsidRDefault="00A808B0">
      <w:r w:rsidRPr="00A808B0">
        <w:rPr>
          <w:b/>
          <w:i/>
          <w:color w:val="4F81BD" w:themeColor="accent1"/>
          <w:sz w:val="24"/>
          <w:szCs w:val="24"/>
          <w:u w:val="single"/>
        </w:rPr>
        <w:t>1 - Graphe des liaisons :</w:t>
      </w:r>
    </w:p>
    <w:p w14:paraId="03B92C71" w14:textId="125747F6" w:rsidR="008B5D20" w:rsidRDefault="00B676EE" w:rsidP="00A808B0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9662F77" wp14:editId="2B2D2677">
                <wp:simplePos x="0" y="0"/>
                <wp:positionH relativeFrom="column">
                  <wp:posOffset>1342795</wp:posOffset>
                </wp:positionH>
                <wp:positionV relativeFrom="paragraph">
                  <wp:posOffset>231196</wp:posOffset>
                </wp:positionV>
                <wp:extent cx="3016249" cy="341644"/>
                <wp:effectExtent l="38100" t="0" r="0" b="20320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6249" cy="341644"/>
                          <a:chOff x="1" y="0"/>
                          <a:chExt cx="3016249" cy="341644"/>
                        </a:xfrm>
                      </wpg:grpSpPr>
                      <wps:wsp>
                        <wps:cNvPr id="1" name="Zone de texte 1"/>
                        <wps:cNvSpPr txBox="1"/>
                        <wps:spPr>
                          <a:xfrm>
                            <a:off x="670308" y="0"/>
                            <a:ext cx="1607737" cy="3416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27F494A" w14:textId="280A2A71" w:rsidR="00B676EE" w:rsidRDefault="00B676EE">
                              <w:r>
                                <w:t xml:space="preserve">Liaison …. </w:t>
                              </w:r>
                              <w:proofErr w:type="gramStart"/>
                              <w:r>
                                <w:t>d’axe</w:t>
                              </w:r>
                              <w:proofErr w:type="gramEnd"/>
                              <w:r>
                                <w:t xml:space="preserve"> 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Connecteur droit avec flèche 2"/>
                        <wps:cNvCnPr>
                          <a:stCxn id="1" idx="1"/>
                        </wps:cNvCnPr>
                        <wps:spPr>
                          <a:xfrm flipH="1">
                            <a:off x="1" y="170815"/>
                            <a:ext cx="670307" cy="83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Connecteur droit avec flèche 3"/>
                        <wps:cNvCnPr>
                          <a:stCxn id="1" idx="3"/>
                        </wps:cNvCnPr>
                        <wps:spPr>
                          <a:xfrm>
                            <a:off x="2277783" y="170815"/>
                            <a:ext cx="738467" cy="188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662F77" id="Groupe 4" o:spid="_x0000_s1026" style="position:absolute;left:0;text-align:left;margin-left:105.75pt;margin-top:18.2pt;width:237.5pt;height:26.9pt;z-index:251661312" coordorigin="" coordsize="30162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7" type="#_x0000_t202" style="position:absolute;left:6703;width:16077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  <v:textbox>
                    <w:txbxContent>
                      <w:p w14:paraId="427F494A" w14:textId="280A2A71" w:rsidR="00B676EE" w:rsidRDefault="00B676EE">
                        <w:r>
                          <w:t xml:space="preserve">Liaison …. </w:t>
                        </w:r>
                        <w:proofErr w:type="gramStart"/>
                        <w:r>
                          <w:t>d’axe</w:t>
                        </w:r>
                        <w:proofErr w:type="gramEnd"/>
                        <w:r>
                          <w:t xml:space="preserve"> ….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2" o:spid="_x0000_s1028" type="#_x0000_t32" style="position:absolute;top:1708;width:6703;height: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" strokecolor="#4579b8 [3044]">
                  <v:stroke endarrow="block"/>
                </v:shape>
                <v:shape id="Connecteur droit avec flèche 3" o:spid="_x0000_s1029" type="#_x0000_t32" style="position:absolute;left:22777;top:1708;width:7385;height: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" strokecolor="#4579b8 [3044]">
                  <v:stroke endarrow="block"/>
                </v:shape>
              </v:group>
            </w:pict>
          </mc:Fallback>
        </mc:AlternateContent>
      </w:r>
      <w:r w:rsidR="00A808B0">
        <w:rPr>
          <w:noProof/>
        </w:rPr>
        <w:drawing>
          <wp:inline distT="0" distB="0" distL="0" distR="0" wp14:anchorId="1C1407DD" wp14:editId="05D1F544">
            <wp:extent cx="5674408" cy="7322672"/>
            <wp:effectExtent l="0" t="0" r="2540" b="0"/>
            <wp:docPr id="83" name="Imag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249" cy="735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5D20" w:rsidSect="00253222">
      <w:footerReference w:type="default" r:id="rId8"/>
      <w:type w:val="continuous"/>
      <w:pgSz w:w="11906" w:h="16838"/>
      <w:pgMar w:top="1134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A8A14" w14:textId="77777777" w:rsidR="00C21FBF" w:rsidRDefault="00C21FBF" w:rsidP="008C0B92">
      <w:pPr>
        <w:spacing w:line="240" w:lineRule="auto"/>
      </w:pPr>
      <w:r>
        <w:separator/>
      </w:r>
    </w:p>
  </w:endnote>
  <w:endnote w:type="continuationSeparator" w:id="0">
    <w:p w14:paraId="682F9157" w14:textId="77777777" w:rsidR="00C21FBF" w:rsidRDefault="00C21FBF" w:rsidP="008C0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91AC3" w14:textId="5EDC5C7D" w:rsidR="001E6E67" w:rsidRPr="000A2AD7" w:rsidRDefault="001E6E67" w:rsidP="003F65F0">
    <w:pPr>
      <w:pBdr>
        <w:top w:val="thinThickSmallGap" w:sz="18" w:space="1" w:color="4F81BD" w:themeColor="accent1"/>
      </w:pBdr>
      <w:rPr>
        <w:i/>
        <w:sz w:val="18"/>
        <w:szCs w:val="18"/>
      </w:rPr>
    </w:pPr>
    <w:r>
      <w:t>Conception des mécanismes</w:t>
    </w:r>
    <w:r>
      <w:ptab w:relativeTo="margin" w:alignment="center" w:leader="none"/>
    </w:r>
    <w:r>
      <w:rPr>
        <w:b/>
        <w:i/>
      </w:rPr>
      <w:t>Conception d’un nouveau produit</w:t>
    </w:r>
    <w:r>
      <w:ptab w:relativeTo="margin" w:alignment="right" w:leader="none"/>
    </w:r>
    <w:sdt>
      <w:sdtPr>
        <w:rPr>
          <w:i/>
          <w:sz w:val="18"/>
          <w:szCs w:val="18"/>
        </w:rPr>
        <w:id w:val="27283515"/>
        <w:docPartObj>
          <w:docPartGallery w:val="Page Numbers (Top of Page)"/>
          <w:docPartUnique/>
        </w:docPartObj>
      </w:sdtPr>
      <w:sdtEndPr/>
      <w:sdtContent>
        <w:r w:rsidRPr="000A2AD7">
          <w:rPr>
            <w:i/>
            <w:sz w:val="18"/>
            <w:szCs w:val="18"/>
          </w:rPr>
          <w:t xml:space="preserve">Page </w:t>
        </w:r>
        <w:r w:rsidRPr="000A2AD7">
          <w:rPr>
            <w:i/>
            <w:sz w:val="18"/>
            <w:szCs w:val="18"/>
          </w:rPr>
          <w:fldChar w:fldCharType="begin"/>
        </w:r>
        <w:r w:rsidRPr="000A2AD7">
          <w:rPr>
            <w:i/>
            <w:sz w:val="18"/>
            <w:szCs w:val="18"/>
          </w:rPr>
          <w:instrText xml:space="preserve"> PAGE </w:instrText>
        </w:r>
        <w:r w:rsidRPr="000A2AD7">
          <w:rPr>
            <w:i/>
            <w:sz w:val="18"/>
            <w:szCs w:val="18"/>
          </w:rPr>
          <w:fldChar w:fldCharType="separate"/>
        </w:r>
        <w:r w:rsidR="004629E5">
          <w:rPr>
            <w:i/>
            <w:noProof/>
            <w:sz w:val="18"/>
            <w:szCs w:val="18"/>
          </w:rPr>
          <w:t>9</w:t>
        </w:r>
        <w:r w:rsidRPr="000A2AD7">
          <w:rPr>
            <w:i/>
            <w:sz w:val="18"/>
            <w:szCs w:val="18"/>
          </w:rPr>
          <w:fldChar w:fldCharType="end"/>
        </w:r>
        <w:r w:rsidRPr="000A2AD7">
          <w:rPr>
            <w:i/>
            <w:sz w:val="18"/>
            <w:szCs w:val="18"/>
          </w:rPr>
          <w:t xml:space="preserve"> sur </w:t>
        </w:r>
        <w:r w:rsidRPr="000A2AD7">
          <w:rPr>
            <w:i/>
            <w:sz w:val="18"/>
            <w:szCs w:val="18"/>
          </w:rPr>
          <w:fldChar w:fldCharType="begin"/>
        </w:r>
        <w:r w:rsidRPr="000A2AD7">
          <w:rPr>
            <w:i/>
            <w:sz w:val="18"/>
            <w:szCs w:val="18"/>
          </w:rPr>
          <w:instrText xml:space="preserve"> NUMPAGES  </w:instrText>
        </w:r>
        <w:r w:rsidRPr="000A2AD7">
          <w:rPr>
            <w:i/>
            <w:sz w:val="18"/>
            <w:szCs w:val="18"/>
          </w:rPr>
          <w:fldChar w:fldCharType="separate"/>
        </w:r>
        <w:r w:rsidR="004629E5">
          <w:rPr>
            <w:i/>
            <w:noProof/>
            <w:sz w:val="18"/>
            <w:szCs w:val="18"/>
          </w:rPr>
          <w:t>9</w:t>
        </w:r>
        <w:r w:rsidRPr="000A2AD7">
          <w:rPr>
            <w:i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69F5D" w14:textId="77777777" w:rsidR="00C21FBF" w:rsidRDefault="00C21FBF" w:rsidP="008C0B92">
      <w:pPr>
        <w:spacing w:line="240" w:lineRule="auto"/>
      </w:pPr>
      <w:r>
        <w:separator/>
      </w:r>
    </w:p>
  </w:footnote>
  <w:footnote w:type="continuationSeparator" w:id="0">
    <w:p w14:paraId="3E2CDC9E" w14:textId="77777777" w:rsidR="00C21FBF" w:rsidRDefault="00C21FBF" w:rsidP="008C0B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26767"/>
    <w:multiLevelType w:val="hybridMultilevel"/>
    <w:tmpl w:val="CF825BFA"/>
    <w:lvl w:ilvl="0" w:tplc="170EDF76">
      <w:start w:val="1"/>
      <w:numFmt w:val="bullet"/>
      <w:pStyle w:val="Style3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0351D"/>
    <w:multiLevelType w:val="hybridMultilevel"/>
    <w:tmpl w:val="39420D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67EED"/>
    <w:multiLevelType w:val="hybridMultilevel"/>
    <w:tmpl w:val="297A918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8C332E5"/>
    <w:multiLevelType w:val="hybridMultilevel"/>
    <w:tmpl w:val="9B56D536"/>
    <w:lvl w:ilvl="0" w:tplc="39DAD884">
      <w:start w:val="1"/>
      <w:numFmt w:val="decimal"/>
      <w:pStyle w:val="Style1"/>
      <w:lvlText w:val="%1 - "/>
      <w:lvlJc w:val="left"/>
      <w:pPr>
        <w:ind w:left="3053" w:hanging="360"/>
      </w:pPr>
      <w:rPr>
        <w:rFonts w:ascii="Calibri" w:hAnsi="Calibri" w:hint="default"/>
        <w:b/>
        <w:i/>
        <w:color w:val="4F81BD" w:themeColor="accent1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673FC9"/>
    <w:multiLevelType w:val="hybridMultilevel"/>
    <w:tmpl w:val="D8ACF0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E80694"/>
    <w:multiLevelType w:val="hybridMultilevel"/>
    <w:tmpl w:val="20687E9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B70E66"/>
    <w:multiLevelType w:val="hybridMultilevel"/>
    <w:tmpl w:val="F99EAA3C"/>
    <w:lvl w:ilvl="0" w:tplc="9AA2ACD0">
      <w:start w:val="1"/>
      <w:numFmt w:val="lowerLetter"/>
      <w:pStyle w:val="Style2"/>
      <w:lvlText w:val="%1 - "/>
      <w:lvlJc w:val="left"/>
      <w:pPr>
        <w:ind w:left="360" w:hanging="360"/>
      </w:pPr>
      <w:rPr>
        <w:rFonts w:ascii="Calibri" w:hAnsi="Calibri" w:hint="default"/>
        <w:b/>
        <w:i/>
        <w:color w:val="9BBB59" w:themeColor="accent3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702A7A"/>
    <w:multiLevelType w:val="hybridMultilevel"/>
    <w:tmpl w:val="8D3CE0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94DC8"/>
    <w:multiLevelType w:val="hybridMultilevel"/>
    <w:tmpl w:val="658AD2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84B86"/>
    <w:multiLevelType w:val="hybridMultilevel"/>
    <w:tmpl w:val="41001D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92DC1"/>
    <w:multiLevelType w:val="hybridMultilevel"/>
    <w:tmpl w:val="0B529E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35F07"/>
    <w:multiLevelType w:val="hybridMultilevel"/>
    <w:tmpl w:val="C6DC99D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AE6F5C"/>
    <w:multiLevelType w:val="hybridMultilevel"/>
    <w:tmpl w:val="E76EF5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C4BD1"/>
    <w:multiLevelType w:val="hybridMultilevel"/>
    <w:tmpl w:val="B1E64A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61A5C"/>
    <w:multiLevelType w:val="hybridMultilevel"/>
    <w:tmpl w:val="D9BCA5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D6AFD"/>
    <w:multiLevelType w:val="hybridMultilevel"/>
    <w:tmpl w:val="7A544A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0A0376"/>
    <w:multiLevelType w:val="hybridMultilevel"/>
    <w:tmpl w:val="581ED678"/>
    <w:lvl w:ilvl="0" w:tplc="9AA2ACD0">
      <w:start w:val="1"/>
      <w:numFmt w:val="lowerLetter"/>
      <w:lvlText w:val="%1 - "/>
      <w:lvlJc w:val="left"/>
      <w:pPr>
        <w:ind w:left="720" w:hanging="360"/>
      </w:pPr>
      <w:rPr>
        <w:rFonts w:ascii="Calibri" w:hAnsi="Calibri" w:hint="default"/>
        <w:b/>
        <w:i/>
        <w:color w:val="9BBB59" w:themeColor="accent3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12"/>
  </w:num>
  <w:num w:numId="6">
    <w:abstractNumId w:val="15"/>
  </w:num>
  <w:num w:numId="7">
    <w:abstractNumId w:val="7"/>
  </w:num>
  <w:num w:numId="8">
    <w:abstractNumId w:val="11"/>
  </w:num>
  <w:num w:numId="9">
    <w:abstractNumId w:val="9"/>
  </w:num>
  <w:num w:numId="10">
    <w:abstractNumId w:val="13"/>
  </w:num>
  <w:num w:numId="11">
    <w:abstractNumId w:val="5"/>
  </w:num>
  <w:num w:numId="12">
    <w:abstractNumId w:val="2"/>
  </w:num>
  <w:num w:numId="13">
    <w:abstractNumId w:val="14"/>
  </w:num>
  <w:num w:numId="14">
    <w:abstractNumId w:val="1"/>
  </w:num>
  <w:num w:numId="15">
    <w:abstractNumId w:val="6"/>
    <w:lvlOverride w:ilvl="0">
      <w:startOverride w:val="1"/>
    </w:lvlOverride>
  </w:num>
  <w:num w:numId="16">
    <w:abstractNumId w:val="6"/>
  </w:num>
  <w:num w:numId="17">
    <w:abstractNumId w:val="10"/>
  </w:num>
  <w:num w:numId="18">
    <w:abstractNumId w:val="16"/>
  </w:num>
  <w:num w:numId="19">
    <w:abstractNumId w:val="6"/>
    <w:lvlOverride w:ilvl="0">
      <w:startOverride w:val="1"/>
    </w:lvlOverride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22"/>
    <w:rsid w:val="0000188F"/>
    <w:rsid w:val="000117BD"/>
    <w:rsid w:val="000123E5"/>
    <w:rsid w:val="000151DE"/>
    <w:rsid w:val="000273A4"/>
    <w:rsid w:val="00032DC1"/>
    <w:rsid w:val="0004242A"/>
    <w:rsid w:val="000424CC"/>
    <w:rsid w:val="00051DBC"/>
    <w:rsid w:val="0005250D"/>
    <w:rsid w:val="00053745"/>
    <w:rsid w:val="0007008D"/>
    <w:rsid w:val="00072871"/>
    <w:rsid w:val="00076596"/>
    <w:rsid w:val="0008187F"/>
    <w:rsid w:val="00090342"/>
    <w:rsid w:val="00093C44"/>
    <w:rsid w:val="000A2AD7"/>
    <w:rsid w:val="000A3390"/>
    <w:rsid w:val="000A6EBF"/>
    <w:rsid w:val="000C2976"/>
    <w:rsid w:val="000C5804"/>
    <w:rsid w:val="000C7803"/>
    <w:rsid w:val="000E1B08"/>
    <w:rsid w:val="000E494E"/>
    <w:rsid w:val="000E63EF"/>
    <w:rsid w:val="000F01A4"/>
    <w:rsid w:val="00105420"/>
    <w:rsid w:val="001065DD"/>
    <w:rsid w:val="00116DD1"/>
    <w:rsid w:val="001206E9"/>
    <w:rsid w:val="0012256E"/>
    <w:rsid w:val="00122CAB"/>
    <w:rsid w:val="001267AC"/>
    <w:rsid w:val="001269FB"/>
    <w:rsid w:val="001345D3"/>
    <w:rsid w:val="00160DD7"/>
    <w:rsid w:val="00166F57"/>
    <w:rsid w:val="001738BE"/>
    <w:rsid w:val="00191035"/>
    <w:rsid w:val="0019235E"/>
    <w:rsid w:val="001924AC"/>
    <w:rsid w:val="00193EF1"/>
    <w:rsid w:val="001A21E8"/>
    <w:rsid w:val="001C37B7"/>
    <w:rsid w:val="001C6E6E"/>
    <w:rsid w:val="001D5A2B"/>
    <w:rsid w:val="001E558D"/>
    <w:rsid w:val="001E6E67"/>
    <w:rsid w:val="001F32EB"/>
    <w:rsid w:val="00210040"/>
    <w:rsid w:val="00211F84"/>
    <w:rsid w:val="00221257"/>
    <w:rsid w:val="00233E10"/>
    <w:rsid w:val="0023437A"/>
    <w:rsid w:val="0024383B"/>
    <w:rsid w:val="00247A3A"/>
    <w:rsid w:val="00253222"/>
    <w:rsid w:val="00253239"/>
    <w:rsid w:val="00256917"/>
    <w:rsid w:val="00260122"/>
    <w:rsid w:val="00263ABA"/>
    <w:rsid w:val="002641A0"/>
    <w:rsid w:val="00271CD3"/>
    <w:rsid w:val="002764D1"/>
    <w:rsid w:val="002862A5"/>
    <w:rsid w:val="00293228"/>
    <w:rsid w:val="002A1010"/>
    <w:rsid w:val="002A702D"/>
    <w:rsid w:val="002C47A5"/>
    <w:rsid w:val="002C4BAB"/>
    <w:rsid w:val="002C76C9"/>
    <w:rsid w:val="002D33EB"/>
    <w:rsid w:val="002D365D"/>
    <w:rsid w:val="002D3B7A"/>
    <w:rsid w:val="002D4DD9"/>
    <w:rsid w:val="002D7068"/>
    <w:rsid w:val="002E1513"/>
    <w:rsid w:val="002E27C3"/>
    <w:rsid w:val="002E4211"/>
    <w:rsid w:val="002E514F"/>
    <w:rsid w:val="002F11C8"/>
    <w:rsid w:val="002F5647"/>
    <w:rsid w:val="002F5A64"/>
    <w:rsid w:val="00301E73"/>
    <w:rsid w:val="00303573"/>
    <w:rsid w:val="00304506"/>
    <w:rsid w:val="00306763"/>
    <w:rsid w:val="00316E3F"/>
    <w:rsid w:val="00317303"/>
    <w:rsid w:val="003270C8"/>
    <w:rsid w:val="003351E3"/>
    <w:rsid w:val="00335A70"/>
    <w:rsid w:val="00336442"/>
    <w:rsid w:val="00336F90"/>
    <w:rsid w:val="0034545A"/>
    <w:rsid w:val="00353313"/>
    <w:rsid w:val="003604A4"/>
    <w:rsid w:val="00360C11"/>
    <w:rsid w:val="00361CD4"/>
    <w:rsid w:val="003638EA"/>
    <w:rsid w:val="0037204E"/>
    <w:rsid w:val="00373612"/>
    <w:rsid w:val="00384A28"/>
    <w:rsid w:val="00392B54"/>
    <w:rsid w:val="003A2543"/>
    <w:rsid w:val="003A645C"/>
    <w:rsid w:val="003C27B9"/>
    <w:rsid w:val="003C7C5F"/>
    <w:rsid w:val="003D1D2B"/>
    <w:rsid w:val="003D22C1"/>
    <w:rsid w:val="003E5154"/>
    <w:rsid w:val="003E7372"/>
    <w:rsid w:val="003F144E"/>
    <w:rsid w:val="003F23BB"/>
    <w:rsid w:val="003F65F0"/>
    <w:rsid w:val="003F77C1"/>
    <w:rsid w:val="00411C44"/>
    <w:rsid w:val="00412672"/>
    <w:rsid w:val="00431643"/>
    <w:rsid w:val="00432C0B"/>
    <w:rsid w:val="00434BC7"/>
    <w:rsid w:val="00440F01"/>
    <w:rsid w:val="00450702"/>
    <w:rsid w:val="004620E7"/>
    <w:rsid w:val="004629E5"/>
    <w:rsid w:val="0046788E"/>
    <w:rsid w:val="00474B7E"/>
    <w:rsid w:val="00487358"/>
    <w:rsid w:val="00491A21"/>
    <w:rsid w:val="004A0FF8"/>
    <w:rsid w:val="004B32C4"/>
    <w:rsid w:val="004C3A64"/>
    <w:rsid w:val="004E6A9B"/>
    <w:rsid w:val="004E7CF2"/>
    <w:rsid w:val="00507168"/>
    <w:rsid w:val="00511F04"/>
    <w:rsid w:val="0051462E"/>
    <w:rsid w:val="005174E7"/>
    <w:rsid w:val="00526B7C"/>
    <w:rsid w:val="005278A8"/>
    <w:rsid w:val="00535F01"/>
    <w:rsid w:val="005628E9"/>
    <w:rsid w:val="00565137"/>
    <w:rsid w:val="00566032"/>
    <w:rsid w:val="005712F0"/>
    <w:rsid w:val="00575BB5"/>
    <w:rsid w:val="00586D04"/>
    <w:rsid w:val="00591285"/>
    <w:rsid w:val="00592884"/>
    <w:rsid w:val="00594038"/>
    <w:rsid w:val="005A3142"/>
    <w:rsid w:val="005A4F70"/>
    <w:rsid w:val="005A6E15"/>
    <w:rsid w:val="005B5D48"/>
    <w:rsid w:val="005B6BD2"/>
    <w:rsid w:val="005B6F5A"/>
    <w:rsid w:val="005B7CD4"/>
    <w:rsid w:val="005C4F5B"/>
    <w:rsid w:val="005D1B5B"/>
    <w:rsid w:val="005D1D98"/>
    <w:rsid w:val="005E38DB"/>
    <w:rsid w:val="005E58EA"/>
    <w:rsid w:val="005E642C"/>
    <w:rsid w:val="00604AC5"/>
    <w:rsid w:val="00611278"/>
    <w:rsid w:val="0062199B"/>
    <w:rsid w:val="00626FA8"/>
    <w:rsid w:val="006326DA"/>
    <w:rsid w:val="00634CE7"/>
    <w:rsid w:val="006374EC"/>
    <w:rsid w:val="006405BC"/>
    <w:rsid w:val="00641412"/>
    <w:rsid w:val="00645601"/>
    <w:rsid w:val="00662739"/>
    <w:rsid w:val="0067383E"/>
    <w:rsid w:val="00674F04"/>
    <w:rsid w:val="00683A8D"/>
    <w:rsid w:val="006862E6"/>
    <w:rsid w:val="006868E6"/>
    <w:rsid w:val="00693445"/>
    <w:rsid w:val="00694348"/>
    <w:rsid w:val="006A1587"/>
    <w:rsid w:val="006A31AE"/>
    <w:rsid w:val="006A4ADB"/>
    <w:rsid w:val="006B4A82"/>
    <w:rsid w:val="006D682A"/>
    <w:rsid w:val="006E1D95"/>
    <w:rsid w:val="006F5070"/>
    <w:rsid w:val="006F5B80"/>
    <w:rsid w:val="006F74DE"/>
    <w:rsid w:val="00705BE8"/>
    <w:rsid w:val="007062AB"/>
    <w:rsid w:val="0071347E"/>
    <w:rsid w:val="007200DF"/>
    <w:rsid w:val="007226C4"/>
    <w:rsid w:val="00727CB4"/>
    <w:rsid w:val="00731FDB"/>
    <w:rsid w:val="00741875"/>
    <w:rsid w:val="007455E3"/>
    <w:rsid w:val="00745830"/>
    <w:rsid w:val="00783CD4"/>
    <w:rsid w:val="00791133"/>
    <w:rsid w:val="00792041"/>
    <w:rsid w:val="00795545"/>
    <w:rsid w:val="00796142"/>
    <w:rsid w:val="00797212"/>
    <w:rsid w:val="00797589"/>
    <w:rsid w:val="007A06D8"/>
    <w:rsid w:val="007A06FC"/>
    <w:rsid w:val="007A19C9"/>
    <w:rsid w:val="007A2B42"/>
    <w:rsid w:val="007C1AC9"/>
    <w:rsid w:val="007D149F"/>
    <w:rsid w:val="007D5FB5"/>
    <w:rsid w:val="007D77B4"/>
    <w:rsid w:val="007E0F2E"/>
    <w:rsid w:val="007E4D0F"/>
    <w:rsid w:val="007E5005"/>
    <w:rsid w:val="007E51B1"/>
    <w:rsid w:val="007E6B00"/>
    <w:rsid w:val="00800CB2"/>
    <w:rsid w:val="00812C3B"/>
    <w:rsid w:val="00813E77"/>
    <w:rsid w:val="008153B0"/>
    <w:rsid w:val="0082504F"/>
    <w:rsid w:val="00835ACA"/>
    <w:rsid w:val="00846D50"/>
    <w:rsid w:val="00851FD9"/>
    <w:rsid w:val="008553D3"/>
    <w:rsid w:val="00864178"/>
    <w:rsid w:val="00867482"/>
    <w:rsid w:val="008741DB"/>
    <w:rsid w:val="008753CC"/>
    <w:rsid w:val="008767B7"/>
    <w:rsid w:val="008812DD"/>
    <w:rsid w:val="00890E25"/>
    <w:rsid w:val="008A1D30"/>
    <w:rsid w:val="008A4588"/>
    <w:rsid w:val="008B5D20"/>
    <w:rsid w:val="008C0B92"/>
    <w:rsid w:val="008C1D6F"/>
    <w:rsid w:val="008C617E"/>
    <w:rsid w:val="008D33D0"/>
    <w:rsid w:val="008D54A2"/>
    <w:rsid w:val="008E1E20"/>
    <w:rsid w:val="008F1C3A"/>
    <w:rsid w:val="00901070"/>
    <w:rsid w:val="00904B2F"/>
    <w:rsid w:val="00905441"/>
    <w:rsid w:val="009055BA"/>
    <w:rsid w:val="00923467"/>
    <w:rsid w:val="00930CBA"/>
    <w:rsid w:val="00933039"/>
    <w:rsid w:val="00940EDD"/>
    <w:rsid w:val="0095131C"/>
    <w:rsid w:val="00954B1A"/>
    <w:rsid w:val="00955397"/>
    <w:rsid w:val="00955A30"/>
    <w:rsid w:val="0095690B"/>
    <w:rsid w:val="009649FC"/>
    <w:rsid w:val="009671E3"/>
    <w:rsid w:val="0097348E"/>
    <w:rsid w:val="0098689A"/>
    <w:rsid w:val="0099144C"/>
    <w:rsid w:val="00992B30"/>
    <w:rsid w:val="00994DAE"/>
    <w:rsid w:val="009A02FA"/>
    <w:rsid w:val="009B7135"/>
    <w:rsid w:val="009B7AEF"/>
    <w:rsid w:val="009C6500"/>
    <w:rsid w:val="009F0528"/>
    <w:rsid w:val="009F5EF0"/>
    <w:rsid w:val="00A0296F"/>
    <w:rsid w:val="00A031D6"/>
    <w:rsid w:val="00A11D05"/>
    <w:rsid w:val="00A31BD8"/>
    <w:rsid w:val="00A3661C"/>
    <w:rsid w:val="00A36CFC"/>
    <w:rsid w:val="00A4297F"/>
    <w:rsid w:val="00A44F97"/>
    <w:rsid w:val="00A45E6E"/>
    <w:rsid w:val="00A60B32"/>
    <w:rsid w:val="00A66C56"/>
    <w:rsid w:val="00A67D51"/>
    <w:rsid w:val="00A731DB"/>
    <w:rsid w:val="00A739D2"/>
    <w:rsid w:val="00A74A17"/>
    <w:rsid w:val="00A808B0"/>
    <w:rsid w:val="00A83D4A"/>
    <w:rsid w:val="00A91043"/>
    <w:rsid w:val="00A9432A"/>
    <w:rsid w:val="00A96D70"/>
    <w:rsid w:val="00AA5E87"/>
    <w:rsid w:val="00AA745A"/>
    <w:rsid w:val="00AA77AC"/>
    <w:rsid w:val="00AB2C65"/>
    <w:rsid w:val="00AB2EDD"/>
    <w:rsid w:val="00AB4BDB"/>
    <w:rsid w:val="00AB7660"/>
    <w:rsid w:val="00AC1902"/>
    <w:rsid w:val="00AC36C9"/>
    <w:rsid w:val="00AC6100"/>
    <w:rsid w:val="00AC78C6"/>
    <w:rsid w:val="00AE5CEE"/>
    <w:rsid w:val="00AE6011"/>
    <w:rsid w:val="00AF1520"/>
    <w:rsid w:val="00B04B24"/>
    <w:rsid w:val="00B201E0"/>
    <w:rsid w:val="00B316CE"/>
    <w:rsid w:val="00B353CC"/>
    <w:rsid w:val="00B35934"/>
    <w:rsid w:val="00B47265"/>
    <w:rsid w:val="00B5071B"/>
    <w:rsid w:val="00B53DE3"/>
    <w:rsid w:val="00B615C1"/>
    <w:rsid w:val="00B61F96"/>
    <w:rsid w:val="00B637F3"/>
    <w:rsid w:val="00B676EE"/>
    <w:rsid w:val="00B70B64"/>
    <w:rsid w:val="00B72A01"/>
    <w:rsid w:val="00B77918"/>
    <w:rsid w:val="00B82A99"/>
    <w:rsid w:val="00BA1DCF"/>
    <w:rsid w:val="00BB2C99"/>
    <w:rsid w:val="00BB6A33"/>
    <w:rsid w:val="00BC3EFA"/>
    <w:rsid w:val="00BC53D5"/>
    <w:rsid w:val="00BC6FB7"/>
    <w:rsid w:val="00BD3E5B"/>
    <w:rsid w:val="00BD6AF4"/>
    <w:rsid w:val="00BE6ECD"/>
    <w:rsid w:val="00BF7C27"/>
    <w:rsid w:val="00C00523"/>
    <w:rsid w:val="00C04178"/>
    <w:rsid w:val="00C16EC6"/>
    <w:rsid w:val="00C179EE"/>
    <w:rsid w:val="00C21FBF"/>
    <w:rsid w:val="00C27C55"/>
    <w:rsid w:val="00C375D0"/>
    <w:rsid w:val="00C46DDF"/>
    <w:rsid w:val="00C52A8B"/>
    <w:rsid w:val="00C53D57"/>
    <w:rsid w:val="00C547A6"/>
    <w:rsid w:val="00C629A7"/>
    <w:rsid w:val="00C744E2"/>
    <w:rsid w:val="00C75702"/>
    <w:rsid w:val="00C833D3"/>
    <w:rsid w:val="00C94499"/>
    <w:rsid w:val="00CA26E9"/>
    <w:rsid w:val="00CA35EA"/>
    <w:rsid w:val="00CB151F"/>
    <w:rsid w:val="00CB4994"/>
    <w:rsid w:val="00CD4CAD"/>
    <w:rsid w:val="00CE767C"/>
    <w:rsid w:val="00CF1623"/>
    <w:rsid w:val="00CF366F"/>
    <w:rsid w:val="00CF7795"/>
    <w:rsid w:val="00CF7885"/>
    <w:rsid w:val="00D028C6"/>
    <w:rsid w:val="00D06752"/>
    <w:rsid w:val="00D25C85"/>
    <w:rsid w:val="00D272B4"/>
    <w:rsid w:val="00D30892"/>
    <w:rsid w:val="00D37CB4"/>
    <w:rsid w:val="00D41B00"/>
    <w:rsid w:val="00D41F59"/>
    <w:rsid w:val="00D54B92"/>
    <w:rsid w:val="00D609C0"/>
    <w:rsid w:val="00D611E6"/>
    <w:rsid w:val="00D74460"/>
    <w:rsid w:val="00D74EBD"/>
    <w:rsid w:val="00D7564D"/>
    <w:rsid w:val="00D82C83"/>
    <w:rsid w:val="00D83D74"/>
    <w:rsid w:val="00DA6284"/>
    <w:rsid w:val="00DA784B"/>
    <w:rsid w:val="00DB0823"/>
    <w:rsid w:val="00DB0FC1"/>
    <w:rsid w:val="00DB7853"/>
    <w:rsid w:val="00DC2E3D"/>
    <w:rsid w:val="00DC5FFD"/>
    <w:rsid w:val="00DD13E3"/>
    <w:rsid w:val="00DD16A6"/>
    <w:rsid w:val="00DD233C"/>
    <w:rsid w:val="00DD77E6"/>
    <w:rsid w:val="00DE69DB"/>
    <w:rsid w:val="00DE6F84"/>
    <w:rsid w:val="00DF6E60"/>
    <w:rsid w:val="00E004A7"/>
    <w:rsid w:val="00E02377"/>
    <w:rsid w:val="00E03383"/>
    <w:rsid w:val="00E07E75"/>
    <w:rsid w:val="00E13B1C"/>
    <w:rsid w:val="00E23F2B"/>
    <w:rsid w:val="00E26586"/>
    <w:rsid w:val="00E32B6E"/>
    <w:rsid w:val="00E35112"/>
    <w:rsid w:val="00E36798"/>
    <w:rsid w:val="00E377BF"/>
    <w:rsid w:val="00E62227"/>
    <w:rsid w:val="00E643CE"/>
    <w:rsid w:val="00E70B74"/>
    <w:rsid w:val="00E7308E"/>
    <w:rsid w:val="00E84A62"/>
    <w:rsid w:val="00E91FCC"/>
    <w:rsid w:val="00E94CF1"/>
    <w:rsid w:val="00EA3BF1"/>
    <w:rsid w:val="00EB4D5C"/>
    <w:rsid w:val="00EC193A"/>
    <w:rsid w:val="00EC3D19"/>
    <w:rsid w:val="00EC548D"/>
    <w:rsid w:val="00ED13B4"/>
    <w:rsid w:val="00ED22F9"/>
    <w:rsid w:val="00ED3D5A"/>
    <w:rsid w:val="00EE00F4"/>
    <w:rsid w:val="00EE359E"/>
    <w:rsid w:val="00EE77B7"/>
    <w:rsid w:val="00EF6915"/>
    <w:rsid w:val="00F013FC"/>
    <w:rsid w:val="00F01BBA"/>
    <w:rsid w:val="00F02B8F"/>
    <w:rsid w:val="00F04381"/>
    <w:rsid w:val="00F108B6"/>
    <w:rsid w:val="00F11330"/>
    <w:rsid w:val="00F11359"/>
    <w:rsid w:val="00F206A0"/>
    <w:rsid w:val="00F31165"/>
    <w:rsid w:val="00F324A5"/>
    <w:rsid w:val="00F339C7"/>
    <w:rsid w:val="00F356DC"/>
    <w:rsid w:val="00F35A68"/>
    <w:rsid w:val="00F4053B"/>
    <w:rsid w:val="00F42113"/>
    <w:rsid w:val="00F4313A"/>
    <w:rsid w:val="00F5291F"/>
    <w:rsid w:val="00F52AAD"/>
    <w:rsid w:val="00F60E13"/>
    <w:rsid w:val="00F625A1"/>
    <w:rsid w:val="00F65354"/>
    <w:rsid w:val="00F8091F"/>
    <w:rsid w:val="00F810EF"/>
    <w:rsid w:val="00F85ADC"/>
    <w:rsid w:val="00F909D9"/>
    <w:rsid w:val="00FA3C0D"/>
    <w:rsid w:val="00FC485A"/>
    <w:rsid w:val="00FD0074"/>
    <w:rsid w:val="00FF15B8"/>
    <w:rsid w:val="00FF7156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98925"/>
  <w15:docId w15:val="{6605D55F-F088-487E-A64D-2F461374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8BE"/>
  </w:style>
  <w:style w:type="paragraph" w:styleId="Titre1">
    <w:name w:val="heading 1"/>
    <w:basedOn w:val="Normal"/>
    <w:next w:val="Normal"/>
    <w:link w:val="Titre1Car"/>
    <w:uiPriority w:val="9"/>
    <w:qFormat/>
    <w:rsid w:val="00B70B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0B9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0B92"/>
  </w:style>
  <w:style w:type="paragraph" w:styleId="Pieddepage">
    <w:name w:val="footer"/>
    <w:basedOn w:val="Normal"/>
    <w:link w:val="PieddepageCar"/>
    <w:uiPriority w:val="99"/>
    <w:unhideWhenUsed/>
    <w:rsid w:val="008C0B9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0B92"/>
  </w:style>
  <w:style w:type="paragraph" w:styleId="Textedebulles">
    <w:name w:val="Balloon Text"/>
    <w:basedOn w:val="Normal"/>
    <w:link w:val="TextedebullesCar"/>
    <w:uiPriority w:val="99"/>
    <w:semiHidden/>
    <w:unhideWhenUsed/>
    <w:rsid w:val="008C0B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0B92"/>
    <w:rPr>
      <w:rFonts w:ascii="Tahoma" w:hAnsi="Tahoma" w:cs="Tahoma"/>
      <w:sz w:val="16"/>
      <w:szCs w:val="16"/>
    </w:rPr>
  </w:style>
  <w:style w:type="paragraph" w:customStyle="1" w:styleId="Style1">
    <w:name w:val="Style1"/>
    <w:basedOn w:val="Paragraphedeliste"/>
    <w:link w:val="Style1Car"/>
    <w:qFormat/>
    <w:rsid w:val="000A2AD7"/>
    <w:pPr>
      <w:numPr>
        <w:numId w:val="1"/>
      </w:numPr>
      <w:ind w:left="360"/>
      <w:jc w:val="both"/>
    </w:pPr>
    <w:rPr>
      <w:b/>
      <w:i/>
      <w:color w:val="4F81BD" w:themeColor="accent1"/>
      <w:sz w:val="24"/>
      <w:szCs w:val="24"/>
      <w:u w:val="single"/>
    </w:rPr>
  </w:style>
  <w:style w:type="paragraph" w:customStyle="1" w:styleId="Style2">
    <w:name w:val="Style2"/>
    <w:basedOn w:val="Paragraphedeliste"/>
    <w:link w:val="Style2Car"/>
    <w:qFormat/>
    <w:rsid w:val="000A2AD7"/>
    <w:pPr>
      <w:numPr>
        <w:numId w:val="16"/>
      </w:numPr>
      <w:jc w:val="both"/>
    </w:pPr>
    <w:rPr>
      <w:b/>
      <w:i/>
      <w:color w:val="9BBB59" w:themeColor="accent3"/>
      <w:u w:val="single"/>
    </w:rPr>
  </w:style>
  <w:style w:type="character" w:customStyle="1" w:styleId="Style1Car">
    <w:name w:val="Style1 Car"/>
    <w:basedOn w:val="Policepardfaut"/>
    <w:link w:val="Style1"/>
    <w:rsid w:val="000A2AD7"/>
    <w:rPr>
      <w:b/>
      <w:i/>
      <w:color w:val="4F81BD" w:themeColor="accent1"/>
      <w:sz w:val="24"/>
      <w:szCs w:val="24"/>
      <w:u w:val="single"/>
    </w:rPr>
  </w:style>
  <w:style w:type="paragraph" w:customStyle="1" w:styleId="Style3">
    <w:name w:val="Style3"/>
    <w:basedOn w:val="Paragraphedeliste"/>
    <w:link w:val="Style3Car"/>
    <w:qFormat/>
    <w:rsid w:val="000A2AD7"/>
    <w:pPr>
      <w:numPr>
        <w:numId w:val="3"/>
      </w:numPr>
      <w:jc w:val="both"/>
    </w:pPr>
    <w:rPr>
      <w:i/>
      <w:u w:val="single"/>
    </w:rPr>
  </w:style>
  <w:style w:type="character" w:customStyle="1" w:styleId="Style2Car">
    <w:name w:val="Style2 Car"/>
    <w:basedOn w:val="Policepardfaut"/>
    <w:link w:val="Style2"/>
    <w:rsid w:val="000A2AD7"/>
    <w:rPr>
      <w:b/>
      <w:i/>
      <w:color w:val="9BBB59" w:themeColor="accent3"/>
      <w:u w:val="single"/>
    </w:rPr>
  </w:style>
  <w:style w:type="character" w:customStyle="1" w:styleId="Style3Car">
    <w:name w:val="Style3 Car"/>
    <w:basedOn w:val="Policepardfaut"/>
    <w:link w:val="Style3"/>
    <w:rsid w:val="000A2AD7"/>
    <w:rPr>
      <w:i/>
      <w:u w:val="single"/>
    </w:rPr>
  </w:style>
  <w:style w:type="paragraph" w:styleId="Paragraphedeliste">
    <w:name w:val="List Paragraph"/>
    <w:basedOn w:val="Normal"/>
    <w:uiPriority w:val="34"/>
    <w:qFormat/>
    <w:rsid w:val="000A2AD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70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B70B6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641A0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F366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k\AppData\Roaming\Microsoft\Templates\ITEC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ITEC2.dotx</Template>
  <TotalTime>26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HomePC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</dc:creator>
  <cp:lastModifiedBy>cedric lelievre</cp:lastModifiedBy>
  <cp:revision>4</cp:revision>
  <cp:lastPrinted>2020-11-18T09:21:00Z</cp:lastPrinted>
  <dcterms:created xsi:type="dcterms:W3CDTF">2020-04-13T17:22:00Z</dcterms:created>
  <dcterms:modified xsi:type="dcterms:W3CDTF">2020-11-18T09:21:00Z</dcterms:modified>
</cp:coreProperties>
</file>